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6588" w14:textId="77777777" w:rsidR="00000000" w:rsidRDefault="00156D35">
      <w:pPr>
        <w:pStyle w:val="Heading1"/>
        <w:rPr>
          <w:rFonts w:eastAsia="Times New Roman"/>
        </w:rPr>
      </w:pPr>
      <w:r>
        <w:rPr>
          <w:rFonts w:eastAsia="Times New Roman"/>
        </w:rPr>
        <w:t>Dokumendipuu nõuded</w:t>
      </w:r>
    </w:p>
    <w:p w14:paraId="4310DC5C" w14:textId="77777777" w:rsidR="00000000" w:rsidRDefault="00156D35">
      <w:pPr>
        <w:pStyle w:val="NormalWeb"/>
      </w:pPr>
    </w:p>
    <w:p w14:paraId="78E299F9" w14:textId="77777777" w:rsidR="00000000" w:rsidRDefault="00156D35">
      <w:pPr>
        <w:pStyle w:val="NormalWeb"/>
        <w:spacing w:before="0" w:beforeAutospacing="0" w:after="0" w:afterAutospacing="0"/>
      </w:pPr>
      <w:r>
        <w:rPr>
          <w:rStyle w:val="Strong"/>
        </w:rPr>
        <w:t>Kirjeldus</w:t>
      </w:r>
    </w:p>
    <w:p w14:paraId="2839DC85" w14:textId="77777777" w:rsidR="00000000" w:rsidRDefault="00156D35">
      <w:pPr>
        <w:pStyle w:val="NormalWeb"/>
        <w:spacing w:before="0" w:beforeAutospacing="0" w:after="0" w:afterAutospacing="0"/>
        <w:jc w:val="both"/>
      </w:pPr>
      <w:r>
        <w:t xml:space="preserve">Liigitusskeem on asutuse funktsioone (ülesandeid) ning nende täitmisel tekkivaid dokumente süstemaatiliselt esitav hierarhiline </w:t>
      </w:r>
      <w:r>
        <w:t>liigitusskeem. Liigitusskeem esitatakse funktsioonide, sarjade ja toimikute loeteluna. Liigitusskeem võimaldab hierarhilise struktuurina hoida ja säilitada dokumente. Liigitusskeemid on üldiselt esitatud viisil organisatsioon → funktsioon → (</w:t>
      </w:r>
      <w:proofErr w:type="spellStart"/>
      <w:r>
        <w:t>allfunktsioon</w:t>
      </w:r>
      <w:proofErr w:type="spellEnd"/>
      <w:r>
        <w:t>)</w:t>
      </w:r>
      <w:r>
        <w:t xml:space="preserve"> → sari → (</w:t>
      </w:r>
      <w:proofErr w:type="spellStart"/>
      <w:r>
        <w:t>allsari</w:t>
      </w:r>
      <w:proofErr w:type="spellEnd"/>
      <w:r>
        <w:t>) → toimik → dokument.</w:t>
      </w:r>
    </w:p>
    <w:p w14:paraId="4ECDA5EB" w14:textId="77777777" w:rsidR="00000000" w:rsidRDefault="00156D35">
      <w:pPr>
        <w:pStyle w:val="NormalWeb"/>
        <w:spacing w:before="0" w:beforeAutospacing="0" w:after="0" w:afterAutospacing="0"/>
        <w:jc w:val="both"/>
      </w:pPr>
      <w:r>
        <w:rPr>
          <w:color w:val="99CC00"/>
        </w:rPr>
        <w:t>Dokumendihaldussüsteemi luuakse dokumendipuu liigitusskeemist lähtuvalt.</w:t>
      </w:r>
    </w:p>
    <w:p w14:paraId="42630CC6" w14:textId="77777777" w:rsidR="00000000" w:rsidRDefault="00156D35">
      <w:pPr>
        <w:pStyle w:val="NormalWeb"/>
        <w:spacing w:before="0" w:beforeAutospacing="0" w:after="0" w:afterAutospacing="0"/>
        <w:jc w:val="both"/>
        <w:rPr>
          <w:rStyle w:val="Strong"/>
        </w:rPr>
      </w:pPr>
    </w:p>
    <w:p w14:paraId="6CEDF10D" w14:textId="77777777" w:rsidR="00000000" w:rsidRDefault="00156D35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Dokumendipuu sisaldab:</w:t>
      </w:r>
    </w:p>
    <w:p w14:paraId="7F4579DA" w14:textId="77777777" w:rsidR="00000000" w:rsidRDefault="00156D35">
      <w:pPr>
        <w:pStyle w:val="NormalWeb"/>
        <w:spacing w:before="0" w:beforeAutospacing="0" w:after="0" w:afterAutospacing="0"/>
        <w:jc w:val="both"/>
      </w:pPr>
      <w:r>
        <w:rPr>
          <w:color w:val="172B4D"/>
          <w:u w:val="single"/>
        </w:rPr>
        <w:t>Funktsioon</w:t>
      </w:r>
      <w:r>
        <w:rPr>
          <w:color w:val="172B4D"/>
        </w:rPr>
        <w:t xml:space="preserve"> vastab konkreetsele asutuse tegevusalale (näiteks juhtimine või raamatupidamine). </w:t>
      </w:r>
      <w:r>
        <w:rPr>
          <w:strike/>
          <w:color w:val="FF0000"/>
        </w:rPr>
        <w:t>Funktsioonid võivad jagun</w:t>
      </w:r>
      <w:r>
        <w:rPr>
          <w:strike/>
          <w:color w:val="FF0000"/>
        </w:rPr>
        <w:t xml:space="preserve">eda ka </w:t>
      </w:r>
      <w:proofErr w:type="spellStart"/>
      <w:r>
        <w:rPr>
          <w:strike/>
          <w:color w:val="FF0000"/>
        </w:rPr>
        <w:t>allfunktsioonideks</w:t>
      </w:r>
      <w:proofErr w:type="spellEnd"/>
      <w:r>
        <w:rPr>
          <w:strike/>
          <w:color w:val="FF0000"/>
        </w:rPr>
        <w:t>.</w:t>
      </w:r>
      <w:r>
        <w:rPr>
          <w:color w:val="172B4D"/>
        </w:rPr>
        <w:t xml:space="preserve"> Funktsioonide alla kuuluvad sarjad.</w:t>
      </w:r>
    </w:p>
    <w:p w14:paraId="2760A366" w14:textId="77777777" w:rsidR="00000000" w:rsidRDefault="00156D35">
      <w:pPr>
        <w:pStyle w:val="NormalWeb"/>
        <w:spacing w:before="0" w:beforeAutospacing="0" w:after="0" w:afterAutospacing="0"/>
        <w:jc w:val="both"/>
      </w:pPr>
      <w:r>
        <w:rPr>
          <w:color w:val="172B4D"/>
          <w:u w:val="single"/>
        </w:rPr>
        <w:t>Sari</w:t>
      </w:r>
      <w:r>
        <w:rPr>
          <w:color w:val="172B4D"/>
        </w:rPr>
        <w:t xml:space="preserve"> ühendab liigi või muu tunnuse alusel </w:t>
      </w:r>
      <w:proofErr w:type="spellStart"/>
      <w:r>
        <w:rPr>
          <w:color w:val="172B4D"/>
        </w:rPr>
        <w:t>kokkukuuluvaid</w:t>
      </w:r>
      <w:proofErr w:type="spellEnd"/>
      <w:r>
        <w:rPr>
          <w:color w:val="172B4D"/>
        </w:rPr>
        <w:t xml:space="preserve"> dokumente. Samasse sarja koondatud dokumentidel on reeglina sama säilituskava. Sarjad võivad jaguneda ka </w:t>
      </w:r>
      <w:proofErr w:type="spellStart"/>
      <w:r>
        <w:rPr>
          <w:color w:val="172B4D"/>
        </w:rPr>
        <w:t>allsarjadeks</w:t>
      </w:r>
      <w:proofErr w:type="spellEnd"/>
      <w:r>
        <w:rPr>
          <w:color w:val="172B4D"/>
        </w:rPr>
        <w:t>. Sarjade alla kuul</w:t>
      </w:r>
      <w:r>
        <w:rPr>
          <w:color w:val="172B4D"/>
        </w:rPr>
        <w:t xml:space="preserve">uvad </w:t>
      </w:r>
      <w:proofErr w:type="spellStart"/>
      <w:r>
        <w:rPr>
          <w:strike/>
          <w:color w:val="FF0000"/>
        </w:rPr>
        <w:t>allsarjad</w:t>
      </w:r>
      <w:proofErr w:type="spellEnd"/>
      <w:r>
        <w:rPr>
          <w:strike/>
          <w:color w:val="172B4D"/>
        </w:rPr>
        <w:t xml:space="preserve"> ja/või</w:t>
      </w:r>
      <w:r>
        <w:rPr>
          <w:color w:val="172B4D"/>
        </w:rPr>
        <w:t xml:space="preserve"> toimikud.</w:t>
      </w:r>
      <w:r>
        <w:br/>
      </w:r>
      <w:r>
        <w:rPr>
          <w:color w:val="172B4D"/>
          <w:u w:val="single"/>
        </w:rPr>
        <w:t>Toimikut</w:t>
      </w:r>
      <w:r>
        <w:rPr>
          <w:color w:val="172B4D"/>
        </w:rPr>
        <w:t xml:space="preserve"> kasutatakse sarja kuuluvate dokumentide täiendavaks organiseerimiseks (näiteks aastate kaupa). Kui täiendav organiseerimine pole vajalik, võib sarja sisse luua ka ainult ühe toimiku. Toimikutes asuvad dokumendid.</w:t>
      </w:r>
    </w:p>
    <w:p w14:paraId="416935A1" w14:textId="77777777" w:rsidR="00000000" w:rsidRDefault="00156D35">
      <w:pPr>
        <w:pStyle w:val="NormalWeb"/>
        <w:spacing w:before="0" w:beforeAutospacing="0" w:after="0" w:afterAutospacing="0"/>
        <w:jc w:val="both"/>
      </w:pPr>
    </w:p>
    <w:p w14:paraId="7C3B3674" w14:textId="77777777" w:rsidR="00000000" w:rsidRDefault="00156D35">
      <w:pPr>
        <w:pStyle w:val="NormalWeb"/>
        <w:spacing w:before="0" w:beforeAutospacing="0" w:after="0" w:afterAutospacing="0"/>
        <w:jc w:val="both"/>
      </w:pPr>
      <w:r>
        <w:rPr>
          <w:rStyle w:val="Strong"/>
        </w:rPr>
        <w:t>N</w:t>
      </w:r>
      <w:r>
        <w:rPr>
          <w:rStyle w:val="Strong"/>
        </w:rPr>
        <w:t>õuded süsteemile</w:t>
      </w:r>
    </w:p>
    <w:p w14:paraId="06A4FF99" w14:textId="77777777" w:rsidR="00000000" w:rsidRDefault="00156D35">
      <w:pPr>
        <w:pStyle w:val="NormalWeb"/>
        <w:spacing w:before="0" w:beforeAutospacing="0" w:after="0" w:afterAutospacing="0"/>
        <w:jc w:val="both"/>
      </w:pPr>
      <w:r>
        <w:t>(Süsteemiadministraatoril ja administraatoril on võimalik teha kõiki toiminguid sarnaselt administraatorile, dokumendihaldurile, arhivaarile ning tavakasutajale.)</w:t>
      </w:r>
    </w:p>
    <w:tbl>
      <w:tblPr>
        <w:tblW w:w="137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750"/>
        <w:gridCol w:w="5493"/>
        <w:gridCol w:w="1711"/>
        <w:gridCol w:w="1311"/>
        <w:gridCol w:w="577"/>
        <w:gridCol w:w="897"/>
        <w:gridCol w:w="2003"/>
      </w:tblGrid>
      <w:tr w:rsidR="00000000" w14:paraId="549A1408" w14:textId="77777777">
        <w:trPr>
          <w:divId w:val="1822575597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E4303" w14:textId="77777777" w:rsidR="00000000" w:rsidRDefault="00156D35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Märksõna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D86EF" w14:textId="77777777" w:rsidR="00000000" w:rsidRDefault="00156D35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Ärinõue süsteemile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E4530" w14:textId="77777777" w:rsidR="00000000" w:rsidRDefault="00156D35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Organisatsioon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0FC0D" w14:textId="77777777" w:rsidR="00000000" w:rsidRDefault="00156D35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Funktsioon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423D19" w14:textId="77777777" w:rsidR="00000000" w:rsidRDefault="00156D35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Sari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EDD62" w14:textId="77777777" w:rsidR="00000000" w:rsidRDefault="00156D35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Toimik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FCD0B" w14:textId="77777777" w:rsidR="00000000" w:rsidRDefault="00156D35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</w:rPr>
              <w:t>Teostaja</w:t>
            </w:r>
          </w:p>
        </w:tc>
      </w:tr>
      <w:tr w:rsidR="00000000" w14:paraId="04F4ABA0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F6C78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Lisamine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11136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Võimaldab luua üksust.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E0163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7F25B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95A28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4AD36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5D40B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Peaadministraator</w:t>
            </w:r>
          </w:p>
        </w:tc>
      </w:tr>
      <w:tr w:rsidR="00000000" w14:paraId="39443E81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8D5E4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Lisamine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27196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Võimaldab luua üksust.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2C2E3B" w14:textId="77777777" w:rsidR="00000000" w:rsidRDefault="00156D3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663C0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DA02E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D6DFF9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B3671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Administraator</w:t>
            </w:r>
          </w:p>
        </w:tc>
      </w:tr>
      <w:tr w:rsidR="00000000" w14:paraId="3E8C1040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1EB036" w14:textId="77777777" w:rsidR="00000000" w:rsidRDefault="00156D35">
            <w:pPr>
              <w:pStyle w:val="NormalWeb"/>
            </w:pPr>
            <w:r>
              <w:t>Lisamine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AB6D2" w14:textId="77777777" w:rsidR="00000000" w:rsidRDefault="00156D35">
            <w:pPr>
              <w:pStyle w:val="NormalWeb"/>
            </w:pPr>
            <w:r>
              <w:t>Ei ole tehnilisi piiranguid liigitusüksuste mahule ja arvule.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2480C2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C96F4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7C784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DC142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BE48F" w14:textId="77777777" w:rsidR="00000000" w:rsidRDefault="00156D35">
            <w:pPr>
              <w:pStyle w:val="NormalWeb"/>
            </w:pPr>
            <w:r>
              <w:t>Süsteem</w:t>
            </w:r>
          </w:p>
        </w:tc>
      </w:tr>
      <w:tr w:rsidR="00000000" w14:paraId="72F271BF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839F9" w14:textId="77777777" w:rsidR="00000000" w:rsidRDefault="00156D35">
            <w:pPr>
              <w:pStyle w:val="NormalWeb"/>
            </w:pPr>
            <w:r>
              <w:t>Lisamine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4CD50" w14:textId="77777777" w:rsidR="00000000" w:rsidRDefault="00156D35">
            <w:pPr>
              <w:pStyle w:val="NormalWeb"/>
            </w:pPr>
            <w:r>
              <w:t>Uue üksuse lisamiseks peab lisaja olema dokumendipuus üleneval üksusel.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55751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3B5C9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1C76C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8C472F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3C4D1" w14:textId="77777777" w:rsidR="00000000" w:rsidRDefault="00156D35">
            <w:pPr>
              <w:pStyle w:val="NormalWeb"/>
            </w:pPr>
            <w:r>
              <w:t>Administraator</w:t>
            </w:r>
          </w:p>
        </w:tc>
      </w:tr>
      <w:tr w:rsidR="00000000" w14:paraId="7C30DB4B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294D6" w14:textId="77777777" w:rsidR="00000000" w:rsidRDefault="00156D35">
            <w:pPr>
              <w:pStyle w:val="NormalWeb"/>
            </w:pPr>
            <w:r>
              <w:lastRenderedPageBreak/>
              <w:t>Lisamine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4B7AD" w14:textId="77777777" w:rsidR="00000000" w:rsidRDefault="00156D35">
            <w:pPr>
              <w:pStyle w:val="NormalWeb"/>
            </w:pPr>
            <w:r>
              <w:rPr>
                <w:color w:val="000000"/>
              </w:rPr>
              <w:t xml:space="preserve">Sisedokumentide ja mustandite jaoks peab olema </w:t>
            </w:r>
            <w:r>
              <w:rPr>
                <w:color w:val="000000"/>
              </w:rPr>
              <w:t>kataloogide / kaustade loomise võimalus, mis ei ole ametlikus dokumendihoidlas ja neid ei pea kuhugi sarja või toimikusse salvestama.</w:t>
            </w:r>
          </w:p>
          <w:p w14:paraId="25D72AD6" w14:textId="77777777" w:rsidR="00000000" w:rsidRDefault="00156D35">
            <w:pPr>
              <w:pStyle w:val="NormalWeb"/>
            </w:pPr>
            <w:r>
              <w:rPr>
                <w:color w:val="000000"/>
              </w:rPr>
              <w:t>Näide 1: Ühe võimalusena saab kasutada dokumendipuus vastavasisulist kataloogi / kausta, mis ei ole arhiiviväärtuslik, ses</w:t>
            </w:r>
            <w:r>
              <w:rPr>
                <w:color w:val="000000"/>
              </w:rPr>
              <w:t xml:space="preserve">t vastavaid andmeid ei pea </w:t>
            </w:r>
            <w:proofErr w:type="spellStart"/>
            <w:r>
              <w:rPr>
                <w:color w:val="000000"/>
              </w:rPr>
              <w:t>RA-sse</w:t>
            </w:r>
            <w:proofErr w:type="spellEnd"/>
            <w:r>
              <w:rPr>
                <w:color w:val="000000"/>
              </w:rPr>
              <w:t xml:space="preserve"> üle andma. Vastavaid katalooge / kaustu või alamkaustu peab saama siis ka sealt kustutada.</w:t>
            </w:r>
          </w:p>
          <w:p w14:paraId="4A93160E" w14:textId="77777777" w:rsidR="00000000" w:rsidRDefault="00156D35">
            <w:pPr>
              <w:pStyle w:val="NormalWeb"/>
            </w:pPr>
            <w:r>
              <w:rPr>
                <w:color w:val="000000"/>
              </w:rPr>
              <w:t>Näide 2: Kataloogidesse / kaustadesse peab olema võimalik koondada erinevaid linke dokumentidele. (</w:t>
            </w:r>
            <w:proofErr w:type="spellStart"/>
            <w:r>
              <w:rPr>
                <w:color w:val="000000"/>
              </w:rPr>
              <w:t>to-be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should</w:t>
            </w:r>
            <w:proofErr w:type="spellEnd"/>
            <w:r>
              <w:rPr>
                <w:color w:val="000000"/>
              </w:rPr>
              <w:t xml:space="preserve"> have)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1E76A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77632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DE27D7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B4E7B" w14:textId="77777777" w:rsidR="00000000" w:rsidRDefault="00156D35">
            <w:pPr>
              <w:pStyle w:val="NormalWeb"/>
            </w:pPr>
            <w:r>
              <w:rPr>
                <w:color w:val="000000"/>
              </w:rP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E8352" w14:textId="77777777" w:rsidR="00000000" w:rsidRDefault="00156D35">
            <w:pPr>
              <w:pStyle w:val="NormalWeb"/>
            </w:pPr>
            <w:r>
              <w:t>Adminis</w:t>
            </w:r>
            <w:r>
              <w:t>traator</w:t>
            </w:r>
          </w:p>
        </w:tc>
      </w:tr>
      <w:tr w:rsidR="00000000" w14:paraId="3F1A9FBF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9CBD9" w14:textId="77777777" w:rsidR="00000000" w:rsidRDefault="00156D35">
            <w:pPr>
              <w:pStyle w:val="NormalWeb"/>
            </w:pPr>
            <w:r>
              <w:t>Viit/tähistamine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EE2A90" w14:textId="77777777" w:rsidR="00000000" w:rsidRDefault="00156D35">
            <w:pPr>
              <w:pStyle w:val="NormalWeb"/>
            </w:pPr>
            <w:r>
              <w:t>Võimaldab vähemalt kahte liigitusüksuste tähistamise viisi, mida peab olema võimalik seadistada:</w:t>
            </w:r>
          </w:p>
          <w:p w14:paraId="3FE38AFD" w14:textId="77777777" w:rsidR="00000000" w:rsidRDefault="00156D3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struktureeritud numbritest ja tähtedest koosnev unikaalne viit (peab saama koostada viida kasutades erinevaid eraldajaid: punktid, si</w:t>
            </w:r>
            <w:r>
              <w:rPr>
                <w:rFonts w:eastAsia="Times New Roman"/>
              </w:rPr>
              <w:t xml:space="preserve">de- ja </w:t>
            </w:r>
            <w:proofErr w:type="spellStart"/>
            <w:r>
              <w:rPr>
                <w:rFonts w:eastAsia="Times New Roman"/>
              </w:rPr>
              <w:t>kaldkriipsud</w:t>
            </w:r>
            <w:proofErr w:type="spellEnd"/>
            <w:r>
              <w:rPr>
                <w:rFonts w:eastAsia="Times New Roman"/>
              </w:rPr>
              <w:t>). Kas peaks olema võimalik kasutada ka prefiksid ja/või sufiksi</w:t>
            </w:r>
            <w:r>
              <w:rPr>
                <w:rFonts w:eastAsia="Times New Roman"/>
                <w:color w:val="000000"/>
              </w:rPr>
              <w:t>t? ( )?</w:t>
            </w:r>
          </w:p>
          <w:p w14:paraId="1757D9FD" w14:textId="77777777" w:rsidR="00000000" w:rsidRDefault="00156D3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tekstiline</w:t>
            </w:r>
            <w:proofErr w:type="spellEnd"/>
            <w:r>
              <w:rPr>
                <w:rFonts w:eastAsia="Times New Roman"/>
              </w:rPr>
              <w:t xml:space="preserve"> pealkiri (nimetus).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527CBA" w14:textId="77777777" w:rsidR="00000000" w:rsidRDefault="00156D3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7BFCB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58884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30B85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D9F72" w14:textId="77777777" w:rsidR="00000000" w:rsidRDefault="00156D35">
            <w:pPr>
              <w:pStyle w:val="NormalWeb"/>
            </w:pPr>
            <w:r>
              <w:t>Administraator</w:t>
            </w:r>
          </w:p>
        </w:tc>
      </w:tr>
      <w:tr w:rsidR="00000000" w14:paraId="6E2D3033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F393A" w14:textId="77777777" w:rsidR="00000000" w:rsidRDefault="00156D35">
            <w:pPr>
              <w:pStyle w:val="NormalWeb"/>
            </w:pPr>
            <w:r>
              <w:t>Loendur/register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353EA" w14:textId="77777777" w:rsidR="00000000" w:rsidRDefault="00156D35">
            <w:pPr>
              <w:pStyle w:val="NormalWeb"/>
            </w:pPr>
            <w:r>
              <w:t>Võimaldab määrata liigitusüksusele loendurit.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71CF0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DF06F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DDCF2" w14:textId="77777777" w:rsidR="00000000" w:rsidRDefault="00156D35">
            <w:pPr>
              <w:pStyle w:val="NormalWeb"/>
            </w:pPr>
            <w:r>
              <w:t>x?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E1E4E4" w14:textId="77777777" w:rsidR="00000000" w:rsidRDefault="00156D35">
            <w:pPr>
              <w:pStyle w:val="NormalWeb"/>
            </w:pPr>
            <w:r>
              <w:t>x?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6C269" w14:textId="77777777" w:rsidR="00000000" w:rsidRDefault="00156D35">
            <w:pPr>
              <w:pStyle w:val="NormalWeb"/>
            </w:pPr>
            <w:r>
              <w:t>Administraator</w:t>
            </w:r>
          </w:p>
        </w:tc>
      </w:tr>
      <w:tr w:rsidR="00000000" w14:paraId="02ABBBED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F10AF" w14:textId="77777777" w:rsidR="00000000" w:rsidRDefault="00156D35">
            <w:pPr>
              <w:pStyle w:val="NormalWeb"/>
            </w:pPr>
            <w:r>
              <w:t>Kuvamine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FE2AA" w14:textId="77777777" w:rsidR="00000000" w:rsidRDefault="00156D35">
            <w:pPr>
              <w:pStyle w:val="NormalWeb"/>
            </w:pPr>
            <w:r>
              <w:t>Dokumendipuu ekraanivorm on kättesaadav kõigile kasutajatele ning selle kaudu on võimalik kasutajal navigeerida kogu dokumendipuus.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B76C7A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93A31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A5AA4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4348C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60B925" w14:textId="77777777" w:rsidR="00000000" w:rsidRDefault="00156D35">
            <w:pPr>
              <w:pStyle w:val="NormalWeb"/>
            </w:pPr>
            <w:r>
              <w:rPr>
                <w:color w:val="000000"/>
              </w:rPr>
              <w:t>Kõik rollid vastavalt õigustele</w:t>
            </w:r>
          </w:p>
        </w:tc>
      </w:tr>
      <w:tr w:rsidR="00000000" w14:paraId="4EBCD335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533C4" w14:textId="77777777" w:rsidR="00000000" w:rsidRDefault="00156D35">
            <w:pPr>
              <w:pStyle w:val="NormalWeb"/>
            </w:pPr>
            <w:r>
              <w:lastRenderedPageBreak/>
              <w:t>Kuvamine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F9052" w14:textId="77777777" w:rsidR="00000000" w:rsidRDefault="00156D35">
            <w:pPr>
              <w:pStyle w:val="NormalWeb"/>
            </w:pPr>
            <w:r>
              <w:t>Dokumendipuud on võimalik sirvida liigitusüksuste ja dokumentide leidmise</w:t>
            </w:r>
            <w:r>
              <w:t>ks. St, et vajutades üksuse ees +/- märgil avatakse/suletakse vastavas dokumendipuu üksuses sisalduvate alluvate loetelu.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0410D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C7075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2FF16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0CCE1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09E11" w14:textId="77777777" w:rsidR="00000000" w:rsidRDefault="00156D35">
            <w:pPr>
              <w:pStyle w:val="NormalWeb"/>
            </w:pPr>
            <w:r>
              <w:rPr>
                <w:color w:val="000000"/>
              </w:rPr>
              <w:t>Kõik rollid vastavalt õigustele</w:t>
            </w:r>
          </w:p>
        </w:tc>
      </w:tr>
      <w:tr w:rsidR="00000000" w14:paraId="4E70EFBC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F7AB6" w14:textId="77777777" w:rsidR="00000000" w:rsidRDefault="00156D35">
            <w:pPr>
              <w:pStyle w:val="NormalWeb"/>
            </w:pPr>
            <w:r>
              <w:t>Kuvamine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36585" w14:textId="77777777" w:rsidR="00000000" w:rsidRDefault="00156D35">
            <w:pPr>
              <w:pStyle w:val="NormalWeb"/>
            </w:pPr>
            <w:r>
              <w:rPr>
                <w:color w:val="000000"/>
              </w:rPr>
              <w:t>Dokumendipuu üksuse nimetused toimivad lingina, millele vajutades kuvatakse üksuse detailsemad andmed, (nt sarjad funktsioonis, dokumendid toimikus). Nimekirjas kuvatakse ainult need dokumendid, mille vaatamiseks on kasutajal õigus.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A6B24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D3D63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8DBCD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52356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9683E" w14:textId="77777777" w:rsidR="00000000" w:rsidRDefault="00156D35">
            <w:pPr>
              <w:pStyle w:val="NormalWeb"/>
            </w:pPr>
            <w:r>
              <w:rPr>
                <w:color w:val="000000"/>
              </w:rPr>
              <w:t>Kõik rollid vas</w:t>
            </w:r>
            <w:r>
              <w:rPr>
                <w:color w:val="000000"/>
              </w:rPr>
              <w:t>tavalt õigustele</w:t>
            </w:r>
          </w:p>
        </w:tc>
      </w:tr>
      <w:tr w:rsidR="00000000" w14:paraId="422747D1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9D7A3" w14:textId="77777777" w:rsidR="00000000" w:rsidRDefault="00156D35">
            <w:pPr>
              <w:pStyle w:val="NormalWeb"/>
            </w:pPr>
            <w:r>
              <w:t>Kuvamine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267F9" w14:textId="77777777" w:rsidR="00000000" w:rsidRDefault="00156D35">
            <w:pPr>
              <w:pStyle w:val="NormalWeb"/>
            </w:pPr>
            <w:r>
              <w:t>Dokumendipuu üksuse nimekirjas kuvatakse ainult need allüksused, mille vaatamiseks on kasutajal õigus.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1B9A8A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48D3B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AD5E4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DC7448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5A993" w14:textId="77777777" w:rsidR="00000000" w:rsidRDefault="00156D35">
            <w:pPr>
              <w:pStyle w:val="NormalWeb"/>
            </w:pPr>
            <w:r>
              <w:rPr>
                <w:color w:val="000000"/>
              </w:rPr>
              <w:t>Kõik rollid vastavalt õigustele</w:t>
            </w:r>
          </w:p>
        </w:tc>
      </w:tr>
      <w:tr w:rsidR="00000000" w14:paraId="309C785B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AE77A" w14:textId="77777777" w:rsidR="00000000" w:rsidRDefault="00156D35">
            <w:pPr>
              <w:pStyle w:val="NormalWeb"/>
            </w:pPr>
            <w:r>
              <w:t>Muutmine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F2941" w14:textId="77777777" w:rsidR="00000000" w:rsidRDefault="00156D35">
            <w:pPr>
              <w:pStyle w:val="NormalWeb"/>
            </w:pPr>
            <w:r>
              <w:t>Võimaldab muuta dokumendipuud.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E9F38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F03E2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4B517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411D6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D40D2" w14:textId="77777777" w:rsidR="00000000" w:rsidRDefault="00156D35">
            <w:pPr>
              <w:pStyle w:val="NormalWeb"/>
            </w:pPr>
            <w:r>
              <w:t>Administraator</w:t>
            </w:r>
          </w:p>
        </w:tc>
      </w:tr>
      <w:tr w:rsidR="00000000" w14:paraId="527F0A12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1FA25" w14:textId="77777777" w:rsidR="00000000" w:rsidRDefault="00156D35">
            <w:pPr>
              <w:pStyle w:val="NormalWeb"/>
            </w:pPr>
            <w:r>
              <w:t>Muutmine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65B66" w14:textId="77777777" w:rsidR="00000000" w:rsidRDefault="00156D35">
            <w:pPr>
              <w:pStyle w:val="NormalWeb"/>
            </w:pPr>
            <w:r>
              <w:t xml:space="preserve">Võimaldab funktsiooni, sarja, toimiku paigutamist teise kohta dokumendipuus, tagades kõigi nendega seotud toimikute ja dokumentide ümberpaigutamise </w:t>
            </w:r>
            <w:r>
              <w:rPr>
                <w:color w:val="FF0000"/>
              </w:rPr>
              <w:t>(nt ka lohistades?)</w:t>
            </w:r>
          </w:p>
          <w:p w14:paraId="2A0D1892" w14:textId="77777777" w:rsidR="00000000" w:rsidRDefault="00156D35">
            <w:pPr>
              <w:pStyle w:val="NormalWeb"/>
            </w:pPr>
            <w:r>
              <w:rPr>
                <w:color w:val="172B4D"/>
              </w:rPr>
              <w:t>Ümberpaigutamise käigus dokumendipuu üksuste tasandid ei muutu, seega saab ümber paiguta</w:t>
            </w:r>
            <w:r>
              <w:rPr>
                <w:color w:val="172B4D"/>
              </w:rPr>
              <w:t xml:space="preserve">da üksuse ainult sellise </w:t>
            </w:r>
            <w:proofErr w:type="spellStart"/>
            <w:r>
              <w:rPr>
                <w:color w:val="172B4D"/>
              </w:rPr>
              <w:t>üleneja</w:t>
            </w:r>
            <w:proofErr w:type="spellEnd"/>
            <w:r>
              <w:rPr>
                <w:color w:val="172B4D"/>
              </w:rPr>
              <w:t xml:space="preserve"> koosseisu, millel võivad olla vastavat üksuse </w:t>
            </w:r>
            <w:proofErr w:type="spellStart"/>
            <w:r>
              <w:rPr>
                <w:color w:val="172B4D"/>
              </w:rPr>
              <w:t>alanejad</w:t>
            </w:r>
            <w:proofErr w:type="spellEnd"/>
            <w:r>
              <w:rPr>
                <w:color w:val="172B4D"/>
              </w:rPr>
              <w:t xml:space="preserve">. </w:t>
            </w:r>
            <w:r>
              <w:rPr>
                <w:color w:val="000000"/>
              </w:rPr>
              <w:t>Nt saab liigutada toimikut ühe sarja teise sarja alla,</w:t>
            </w:r>
            <w:r>
              <w:rPr>
                <w:color w:val="99CC00"/>
              </w:rPr>
              <w:t xml:space="preserve"> </w:t>
            </w:r>
            <w:r>
              <w:rPr>
                <w:color w:val="000000"/>
              </w:rPr>
              <w:t>kuid ei saa liigutada toimikut teise toimiku ega funktsiooni vahetuks alanejaks.</w:t>
            </w:r>
          </w:p>
          <w:p w14:paraId="53745B93" w14:textId="77777777" w:rsidR="00000000" w:rsidRDefault="00156D35">
            <w:pPr>
              <w:pStyle w:val="NormalWeb"/>
            </w:pPr>
            <w:r>
              <w:rPr>
                <w:color w:val="172B4D"/>
              </w:rPr>
              <w:t>Ümberpaigutamisel viit ei muutu</w:t>
            </w:r>
            <w:r>
              <w:rPr>
                <w:color w:val="172B4D"/>
              </w:rPr>
              <w:t>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9FBA2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73889" w14:textId="77777777" w:rsidR="00000000" w:rsidRDefault="00156D35">
            <w:pPr>
              <w:pStyle w:val="NormalWeb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0D2F0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8FBB4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D2345" w14:textId="77777777" w:rsidR="00000000" w:rsidRDefault="00156D35">
            <w:pPr>
              <w:pStyle w:val="NormalWeb"/>
            </w:pPr>
            <w:r>
              <w:t>Administraator</w:t>
            </w:r>
            <w:r>
              <w:br/>
            </w:r>
            <w:r>
              <w:rPr>
                <w:color w:val="000000" w:themeColor="text1"/>
              </w:rPr>
              <w:t>Arhivaar?</w:t>
            </w:r>
          </w:p>
        </w:tc>
      </w:tr>
      <w:tr w:rsidR="00000000" w14:paraId="490DF41F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245FA" w14:textId="77777777" w:rsidR="00000000" w:rsidRDefault="00156D35">
            <w:pPr>
              <w:pStyle w:val="NormalWeb"/>
            </w:pPr>
            <w:r>
              <w:t>Muutmine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3882C" w14:textId="77777777" w:rsidR="00000000" w:rsidRDefault="00156D35">
            <w:pPr>
              <w:pStyle w:val="NormalWeb"/>
            </w:pPr>
            <w:r>
              <w:t>Hoiab püsivalt alal üksuse</w:t>
            </w:r>
            <w:r>
              <w:rPr>
                <w:color w:val="99CC00"/>
              </w:rPr>
              <w:t> </w:t>
            </w:r>
            <w:r>
              <w:t>viite- ja muu tervikluse tehtavatest toimingutest sõltumata.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BDFAA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C07B3E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49E03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EC489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6A7BE" w14:textId="77777777" w:rsidR="00000000" w:rsidRDefault="00156D35">
            <w:pPr>
              <w:pStyle w:val="NormalWeb"/>
            </w:pPr>
            <w:r>
              <w:t>Süsteem</w:t>
            </w:r>
          </w:p>
        </w:tc>
      </w:tr>
      <w:tr w:rsidR="00000000" w14:paraId="764FABC8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B29C5" w14:textId="77777777" w:rsidR="00000000" w:rsidRDefault="00156D35">
            <w:pPr>
              <w:pStyle w:val="NormalWeb"/>
            </w:pPr>
            <w:r>
              <w:lastRenderedPageBreak/>
              <w:t>Kustutamine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E429C" w14:textId="77777777" w:rsidR="00000000" w:rsidRDefault="00156D35">
            <w:pPr>
              <w:pStyle w:val="NormalWeb"/>
            </w:pPr>
            <w:r>
              <w:t>Lubab kustutada ainult neid dokumendipuu üksuseid, mille koosseisus ei ole alamüksuseid (sh doku</w:t>
            </w:r>
            <w:r>
              <w:t>mente).</w:t>
            </w:r>
          </w:p>
          <w:p w14:paraId="1E2E1E8F" w14:textId="77777777" w:rsidR="00000000" w:rsidRDefault="00156D35">
            <w:pPr>
              <w:pStyle w:val="NormalWeb"/>
            </w:pPr>
            <w:r>
              <w:t xml:space="preserve">Kustutamisel küsib teistkordset kinnitust dokumendipuu üksuse kustutamise kinnitamiseks. Kustutamise kinnitamise vaates kuvatakse dokumendipuu üksuse nimetus ja allüksuste loetelu (olemasolul). Allüksuste olemasolul kuvatakse teade: "Kirjet ei saa </w:t>
            </w:r>
            <w:r>
              <w:t>kustutada kuna sisaldab allüksuseid/dokumente". Toimingut on võimalik katkestada. Kustutamise teistkordsel kinnitamisel kustutatakse dokumendipuu üksus.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71D27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64CC4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BCEC0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76388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232B2" w14:textId="77777777" w:rsidR="00000000" w:rsidRDefault="00156D35">
            <w:pPr>
              <w:pStyle w:val="NormalWeb"/>
            </w:pPr>
            <w:r>
              <w:t>Administraator</w:t>
            </w:r>
            <w:r>
              <w:br/>
            </w:r>
            <w:r>
              <w:rPr>
                <w:color w:val="000000" w:themeColor="text1"/>
              </w:rPr>
              <w:t>Arhivaar?</w:t>
            </w:r>
          </w:p>
        </w:tc>
      </w:tr>
      <w:tr w:rsidR="00000000" w14:paraId="0B26D073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DFEAE" w14:textId="77777777" w:rsidR="00000000" w:rsidRDefault="00156D35">
            <w:pPr>
              <w:pStyle w:val="NormalWeb"/>
            </w:pPr>
            <w:r>
              <w:t>Otsing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05020" w14:textId="77777777" w:rsidR="00000000" w:rsidRDefault="00156D35">
            <w:pPr>
              <w:pStyle w:val="NormalWeb"/>
            </w:pPr>
            <w:r>
              <w:t>Võimaldab dokumendipuu loendis väärtuseid sorteerida, filtreerida ning kasutada otsingut.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E9938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8B8A8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0F187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EA27C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C2BBD" w14:textId="77777777" w:rsidR="00000000" w:rsidRDefault="00156D35">
            <w:pPr>
              <w:pStyle w:val="NormalWeb"/>
            </w:pPr>
            <w:r>
              <w:rPr>
                <w:color w:val="000000"/>
              </w:rPr>
              <w:t>Kõik rollid vastavalt ligipääsu õigustele</w:t>
            </w:r>
          </w:p>
        </w:tc>
      </w:tr>
      <w:tr w:rsidR="00000000" w14:paraId="06EB6910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776A2" w14:textId="77777777" w:rsidR="00000000" w:rsidRDefault="00156D35">
            <w:pPr>
              <w:pStyle w:val="NormalWeb"/>
            </w:pPr>
            <w:r>
              <w:t>Otsing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F2127" w14:textId="77777777" w:rsidR="00000000" w:rsidRDefault="00156D35">
            <w:pPr>
              <w:pStyle w:val="NormalWeb"/>
            </w:pPr>
            <w:r>
              <w:t>Dokumentide asukohta peab olema võimalik valida asukoha puustruktuurist. (</w:t>
            </w:r>
            <w:proofErr w:type="spellStart"/>
            <w:r>
              <w:t>to-be</w:t>
            </w:r>
            <w:proofErr w:type="spellEnd"/>
            <w:r>
              <w:t>, must have)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17E28E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B587F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EE42B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40BE8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9854B" w14:textId="77777777" w:rsidR="00000000" w:rsidRDefault="00156D35">
            <w:pPr>
              <w:pStyle w:val="NormalWeb"/>
            </w:pPr>
            <w:r>
              <w:t>?</w:t>
            </w:r>
          </w:p>
        </w:tc>
      </w:tr>
      <w:tr w:rsidR="00000000" w14:paraId="6C8DDFAC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A43FC" w14:textId="77777777" w:rsidR="00000000" w:rsidRDefault="00156D35">
            <w:pPr>
              <w:pStyle w:val="NormalWeb"/>
            </w:pPr>
            <w:r>
              <w:t>Õigused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EE4BA" w14:textId="77777777" w:rsidR="00000000" w:rsidRDefault="00156D35">
            <w:pPr>
              <w:pStyle w:val="NormalWeb"/>
            </w:pPr>
            <w:r>
              <w:t>Võimaldab määrata õiguseid dokumendipuu üksustele.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986AA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01274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0DF28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DD479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D2914" w14:textId="77777777" w:rsidR="00000000" w:rsidRDefault="00156D35">
            <w:pPr>
              <w:pStyle w:val="NormalWeb"/>
            </w:pPr>
            <w:r>
              <w:t>Administraator</w:t>
            </w:r>
          </w:p>
        </w:tc>
      </w:tr>
      <w:tr w:rsidR="00000000" w14:paraId="10AFAE10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AA99F" w14:textId="77777777" w:rsidR="00000000" w:rsidRDefault="00156D35">
            <w:pPr>
              <w:pStyle w:val="NormalWeb"/>
            </w:pPr>
            <w:r>
              <w:t>Õigused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9EE0A" w14:textId="77777777" w:rsidR="00000000" w:rsidRDefault="00156D35">
            <w:pPr>
              <w:pStyle w:val="NormalWeb"/>
            </w:pPr>
            <w:r>
              <w:t>Hierarhilise dokumendipuu madalamatel tasanditel avatavad üksused peavad pärima kõrgemate õigused.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DAEBA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4FF25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D05A8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EE85A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4BB3A" w14:textId="77777777" w:rsidR="00000000" w:rsidRDefault="00156D35">
            <w:pPr>
              <w:pStyle w:val="NormalWeb"/>
            </w:pPr>
            <w:r>
              <w:t>Administraator</w:t>
            </w:r>
          </w:p>
        </w:tc>
      </w:tr>
      <w:tr w:rsidR="00000000" w14:paraId="0A2AE211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55762" w14:textId="77777777" w:rsidR="00000000" w:rsidRDefault="00156D35">
            <w:pPr>
              <w:pStyle w:val="NormalWeb"/>
            </w:pPr>
            <w:r>
              <w:rPr>
                <w:color w:val="000000"/>
              </w:rPr>
              <w:t>Õigused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60D96" w14:textId="77777777" w:rsidR="00000000" w:rsidRDefault="00156D35">
            <w:pPr>
              <w:pStyle w:val="NormalWeb"/>
            </w:pPr>
            <w:r>
              <w:rPr>
                <w:color w:val="000000"/>
              </w:rPr>
              <w:t>Erinevatele dokumendipuu üksustele peab saama korraga määrata samasuguseid õiguseid. Sarjad võivad olla samade või erinevate funktsioonide all, toimikuid võivad olla samade või erinevate sarjade all. (</w:t>
            </w:r>
            <w:proofErr w:type="spellStart"/>
            <w:r>
              <w:rPr>
                <w:color w:val="000000"/>
              </w:rPr>
              <w:t>to-be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should</w:t>
            </w:r>
            <w:proofErr w:type="spellEnd"/>
            <w:r>
              <w:rPr>
                <w:color w:val="000000"/>
              </w:rPr>
              <w:t xml:space="preserve"> have)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41C2C" w14:textId="77777777" w:rsidR="00000000" w:rsidRDefault="00156D35">
            <w:pPr>
              <w:pStyle w:val="NormalWeb"/>
            </w:pPr>
            <w:r>
              <w:rPr>
                <w:color w:val="FF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96DF1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BABF7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0EE7C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9D706" w14:textId="77777777" w:rsidR="00000000" w:rsidRDefault="00156D35">
            <w:pPr>
              <w:pStyle w:val="NormalWeb"/>
            </w:pPr>
            <w:r>
              <w:rPr>
                <w:color w:val="000000"/>
              </w:rPr>
              <w:t>Administraator</w:t>
            </w:r>
          </w:p>
        </w:tc>
      </w:tr>
      <w:tr w:rsidR="00000000" w14:paraId="2C7B6445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F5455" w14:textId="77777777" w:rsidR="00000000" w:rsidRDefault="00156D35">
            <w:pPr>
              <w:pStyle w:val="NormalWeb"/>
            </w:pPr>
            <w:r>
              <w:t>Õigused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31685" w14:textId="77777777" w:rsidR="00000000" w:rsidRDefault="00156D35">
            <w:pPr>
              <w:pStyle w:val="NormalWeb"/>
            </w:pPr>
            <w:r>
              <w:rPr>
                <w:color w:val="000000"/>
              </w:rPr>
              <w:t xml:space="preserve">Õiguste muutmine (lisamine, eemaldamine) peab olema võimalik dokumendipuu üksuste </w:t>
            </w:r>
            <w:r>
              <w:t>erinevatel tasemetel.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3DDC1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F359D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8B5A7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DBDFB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E18D4" w14:textId="77777777" w:rsidR="00000000" w:rsidRDefault="00156D35">
            <w:pPr>
              <w:pStyle w:val="NormalWeb"/>
            </w:pPr>
            <w:r>
              <w:rPr>
                <w:color w:val="000000"/>
              </w:rPr>
              <w:t>Administraator</w:t>
            </w:r>
          </w:p>
        </w:tc>
      </w:tr>
      <w:tr w:rsidR="00000000" w14:paraId="3198C8FE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26A16" w14:textId="77777777" w:rsidR="00000000" w:rsidRDefault="00156D35">
            <w:pPr>
              <w:pStyle w:val="NormalWeb"/>
            </w:pPr>
            <w:r>
              <w:lastRenderedPageBreak/>
              <w:t>Õigused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C7842" w14:textId="77777777" w:rsidR="00000000" w:rsidRDefault="00156D35">
            <w:pPr>
              <w:pStyle w:val="NormalWeb"/>
            </w:pPr>
            <w:r>
              <w:rPr>
                <w:color w:val="000000"/>
              </w:rPr>
              <w:t>Õiguste eemaldamine ja lisamine peab olema võimalik dokumendipuu üksuste tasandil</w:t>
            </w:r>
            <w:r>
              <w:rPr>
                <w:strike/>
                <w:color w:val="000000"/>
              </w:rPr>
              <w:t>t 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t>ka siis, kui dokumendi tasandil on õiguste pärimine maha võetud.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E1A2C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EEB8C" w14:textId="77777777" w:rsidR="00000000" w:rsidRDefault="00156D35">
            <w:pPr>
              <w:pStyle w:val="NormalWeb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F0577" w14:textId="77777777" w:rsidR="00000000" w:rsidRDefault="00156D35">
            <w:pPr>
              <w:pStyle w:val="NormalWeb"/>
            </w:pPr>
            <w:r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19B7E" w14:textId="77777777" w:rsidR="00000000" w:rsidRDefault="00156D35">
            <w:pPr>
              <w:pStyle w:val="NormalWeb"/>
            </w:pPr>
            <w:r>
              <w:rPr>
                <w:color w:val="000000"/>
              </w:rP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714E0" w14:textId="77777777" w:rsidR="00000000" w:rsidRDefault="00156D35">
            <w:pPr>
              <w:pStyle w:val="NormalWeb"/>
            </w:pPr>
            <w:r>
              <w:rPr>
                <w:color w:val="000000"/>
              </w:rPr>
              <w:t>Administraator</w:t>
            </w:r>
          </w:p>
        </w:tc>
      </w:tr>
      <w:tr w:rsidR="00000000" w14:paraId="17D7FCF7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3763D" w14:textId="77777777" w:rsidR="00000000" w:rsidRDefault="00156D35">
            <w:pPr>
              <w:pStyle w:val="NormalWeb"/>
            </w:pPr>
            <w:r>
              <w:t>Õigused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BE450" w14:textId="77777777" w:rsidR="00000000" w:rsidRDefault="00156D35">
            <w:pPr>
              <w:pStyle w:val="NormalWeb"/>
            </w:pPr>
            <w:r>
              <w:rPr>
                <w:color w:val="000000"/>
              </w:rPr>
              <w:t xml:space="preserve">Dokumendipuu üksuse õiguste haldamisel peab saama </w:t>
            </w:r>
            <w:r>
              <w:rPr>
                <w:color w:val="000000"/>
              </w:rPr>
              <w:t>määrata, kas õigused hakkavad kehtima muutmise hetkest või tagasi ulatuvalt.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2CF50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832D1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22E0D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D966C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05DB7" w14:textId="77777777" w:rsidR="00000000" w:rsidRDefault="00156D35">
            <w:pPr>
              <w:pStyle w:val="NormalWeb"/>
            </w:pPr>
            <w:r>
              <w:rPr>
                <w:color w:val="000000"/>
              </w:rPr>
              <w:t>Administraator</w:t>
            </w:r>
          </w:p>
        </w:tc>
      </w:tr>
      <w:tr w:rsidR="00000000" w14:paraId="18BA146C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04E25" w14:textId="77777777" w:rsidR="00000000" w:rsidRDefault="00156D35">
            <w:pPr>
              <w:pStyle w:val="NormalWeb"/>
            </w:pPr>
            <w:r>
              <w:t>Õigused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2C70C" w14:textId="77777777" w:rsidR="00000000" w:rsidRDefault="00156D35">
            <w:pPr>
              <w:pStyle w:val="NormalWeb"/>
            </w:pPr>
            <w:r>
              <w:t xml:space="preserve">Võimaldama määrata, kas </w:t>
            </w:r>
            <w:r>
              <w:rPr>
                <w:color w:val="000000"/>
              </w:rPr>
              <w:t xml:space="preserve">dokumendipuu üksused </w:t>
            </w:r>
            <w:r>
              <w:t>kuhu kasutajal pole juurdepääsuõigusi, ei kuvata antud kasutajatele või need kuvatakse liigitusske</w:t>
            </w:r>
            <w:r>
              <w:t>emis </w:t>
            </w:r>
            <w:r>
              <w:rPr>
                <w:color w:val="FF0000"/>
              </w:rPr>
              <w:t>punast värvi/sõnastusega "juurdepääs puudub"</w:t>
            </w:r>
            <w:r>
              <w:t>, kuid ei ole avatavad.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AD686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4B13D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053D8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D417D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61ED7" w14:textId="77777777" w:rsidR="00000000" w:rsidRDefault="00156D35">
            <w:pPr>
              <w:pStyle w:val="NormalWeb"/>
            </w:pPr>
            <w:r>
              <w:t>Administraator</w:t>
            </w:r>
          </w:p>
        </w:tc>
      </w:tr>
      <w:tr w:rsidR="00000000" w14:paraId="5DAE39D1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E1F85" w14:textId="77777777" w:rsidR="00000000" w:rsidRDefault="00156D35">
            <w:pPr>
              <w:pStyle w:val="NormalWeb"/>
            </w:pPr>
            <w:r>
              <w:t>Õigused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BF234" w14:textId="77777777" w:rsidR="00000000" w:rsidRDefault="00156D35">
            <w:pPr>
              <w:pStyle w:val="NormalWeb"/>
            </w:pPr>
            <w:r>
              <w:t xml:space="preserve">Võimaldama piirata asendaja õiguseid. Näiteks määratakse, et valitud sarjas vms liigitusüksuse all olevate dokumentidega seotud tööülesandeid ei kuvata </w:t>
            </w:r>
            <w:r>
              <w:t>asendajale (st asendaja ei saa asendamise tõttu neile ka nägemise õiguseid). </w:t>
            </w:r>
          </w:p>
          <w:p w14:paraId="23879A45" w14:textId="77777777" w:rsidR="00000000" w:rsidRDefault="00156D35">
            <w:pPr>
              <w:pStyle w:val="NormalWeb"/>
            </w:pPr>
            <w:r>
              <w:rPr>
                <w:color w:val="FF0000"/>
              </w:rPr>
              <w:t>Kas üksuste õigused lähevad automaatselt asendajale?</w:t>
            </w:r>
          </w:p>
          <w:p w14:paraId="243619C4" w14:textId="77777777" w:rsidR="00000000" w:rsidRDefault="00156D35">
            <w:pPr>
              <w:pStyle w:val="NormalWeb"/>
            </w:pPr>
            <w:r>
              <w:rPr>
                <w:color w:val="FF0000"/>
              </w:rPr>
              <w:t>Õiguste pärimine töövooga?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73FBB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4C65F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AF164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B8316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0C333" w14:textId="77777777" w:rsidR="00000000" w:rsidRDefault="00156D35">
            <w:pPr>
              <w:pStyle w:val="NormalWeb"/>
            </w:pPr>
            <w:r>
              <w:t>Administraator</w:t>
            </w:r>
          </w:p>
          <w:p w14:paraId="0C1D5E10" w14:textId="77777777" w:rsidR="00000000" w:rsidRDefault="00156D35">
            <w:pPr>
              <w:pStyle w:val="NormalWeb"/>
            </w:pPr>
            <w:r>
              <w:t>Asendatav?</w:t>
            </w:r>
          </w:p>
        </w:tc>
      </w:tr>
      <w:tr w:rsidR="00000000" w14:paraId="5F098BD7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CF4FE" w14:textId="77777777" w:rsidR="00000000" w:rsidRDefault="00156D35">
            <w:pPr>
              <w:pStyle w:val="NormalWeb"/>
            </w:pPr>
            <w:r>
              <w:t xml:space="preserve">Õigused, </w:t>
            </w:r>
            <w:proofErr w:type="spellStart"/>
            <w:r>
              <w:t>jpp</w:t>
            </w:r>
            <w:proofErr w:type="spellEnd"/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FADF5" w14:textId="77777777" w:rsidR="00000000" w:rsidRDefault="00156D35">
            <w:pPr>
              <w:pStyle w:val="NormalWeb"/>
            </w:pPr>
            <w:r>
              <w:t>Võimaldab seadistada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dokumendipuu üksusele</w:t>
            </w:r>
            <w:r>
              <w:t xml:space="preserve"> </w:t>
            </w:r>
            <w:r>
              <w:rPr>
                <w:color w:val="000000"/>
              </w:rPr>
              <w:t>juurdepääsupiirangut, selle alust ja kehtivuse perioodi.</w:t>
            </w:r>
          </w:p>
          <w:p w14:paraId="7D41693D" w14:textId="77777777" w:rsidR="00000000" w:rsidRDefault="00156D35">
            <w:pPr>
              <w:pStyle w:val="NormalWeb"/>
            </w:pPr>
            <w:r>
              <w:t xml:space="preserve">Uue dokumendi loomisel peab olema juurdepääsupiirangu kehtivuse kuupäev </w:t>
            </w:r>
            <w:r>
              <w:rPr>
                <w:color w:val="FF0000"/>
              </w:rPr>
              <w:t xml:space="preserve">eeltäidetud </w:t>
            </w:r>
            <w:r>
              <w:t>selle alusel ja seda peab saama muuta.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F562D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9D07E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04AF1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7B8DF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C1B20" w14:textId="77777777" w:rsidR="00000000" w:rsidRDefault="00156D35">
            <w:pPr>
              <w:pStyle w:val="NormalWeb"/>
            </w:pPr>
            <w:r>
              <w:t>Administraator</w:t>
            </w:r>
          </w:p>
        </w:tc>
      </w:tr>
      <w:tr w:rsidR="00000000" w14:paraId="44D87C30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6A28E" w14:textId="77777777" w:rsidR="00000000" w:rsidRDefault="00156D35">
            <w:pPr>
              <w:pStyle w:val="NormalWeb"/>
            </w:pPr>
            <w:r>
              <w:t>Õigused, toimingud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6E733" w14:textId="77777777" w:rsidR="00000000" w:rsidRDefault="00156D35">
            <w:pPr>
              <w:pStyle w:val="NormalWeb"/>
            </w:pPr>
            <w:r>
              <w:t xml:space="preserve">Süsteem peab </w:t>
            </w:r>
            <w:r>
              <w:t xml:space="preserve">võimaldama </w:t>
            </w:r>
            <w:r>
              <w:rPr>
                <w:color w:val="000000"/>
              </w:rPr>
              <w:t>uute</w:t>
            </w:r>
            <w:r>
              <w:t> dokumentide liigitamist (hõlmamist ja registreerimist) ainult avatud liigitusüksustesse. Järgdokumente on võimalik lisada ka "Lõpetatud" toimikusse.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03930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EBFFB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7B5FB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D480E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2342D" w14:textId="77777777" w:rsidR="00000000" w:rsidRDefault="00156D35">
            <w:pPr>
              <w:pStyle w:val="NormalWeb"/>
            </w:pPr>
            <w:r>
              <w:t>Kõik kasutajad vastavalt õigustele</w:t>
            </w:r>
          </w:p>
        </w:tc>
      </w:tr>
      <w:tr w:rsidR="00000000" w14:paraId="62F5AED0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10F1C" w14:textId="77777777" w:rsidR="00000000" w:rsidRDefault="00156D35">
            <w:pPr>
              <w:pStyle w:val="NormalWeb"/>
            </w:pPr>
            <w:r>
              <w:lastRenderedPageBreak/>
              <w:t>Metaandmed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D7E90" w14:textId="77777777" w:rsidR="00000000" w:rsidRDefault="00156D35">
            <w:pPr>
              <w:pStyle w:val="NormalWeb"/>
            </w:pPr>
            <w:r>
              <w:t xml:space="preserve">Võimaldama dokumendipuu üksuste </w:t>
            </w:r>
            <w:proofErr w:type="spellStart"/>
            <w:r>
              <w:t>metaandmete</w:t>
            </w:r>
            <w:proofErr w:type="spellEnd"/>
            <w:r>
              <w:t xml:space="preserve"> määratlemist eri tasanditele.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D2889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901E4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A2D85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108CF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B973D" w14:textId="77777777" w:rsidR="00000000" w:rsidRDefault="00156D35">
            <w:pPr>
              <w:pStyle w:val="NormalWeb"/>
            </w:pPr>
            <w:r>
              <w:t>Administraator</w:t>
            </w:r>
          </w:p>
        </w:tc>
      </w:tr>
      <w:tr w:rsidR="00000000" w14:paraId="006004D3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04F7C" w14:textId="77777777" w:rsidR="00000000" w:rsidRDefault="00156D35">
            <w:pPr>
              <w:pStyle w:val="NormalWeb"/>
            </w:pPr>
            <w:r>
              <w:t>Metaandmed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60D6E" w14:textId="77777777" w:rsidR="00000000" w:rsidRDefault="00156D35">
            <w:pPr>
              <w:pStyle w:val="NormalWeb"/>
            </w:pPr>
            <w:r>
              <w:t>Võimaldama säilitustähtaja omistamist.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E1671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FD307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F95A0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BEC0D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B68CB" w14:textId="77777777" w:rsidR="00000000" w:rsidRDefault="00156D35">
            <w:pPr>
              <w:pStyle w:val="NormalWeb"/>
            </w:pPr>
            <w:r>
              <w:t>Administraator</w:t>
            </w:r>
          </w:p>
        </w:tc>
      </w:tr>
      <w:tr w:rsidR="00000000" w14:paraId="434D0773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5B44B" w14:textId="77777777" w:rsidR="00000000" w:rsidRDefault="00156D35">
            <w:pPr>
              <w:pStyle w:val="NormalWeb"/>
            </w:pPr>
            <w:r>
              <w:t>Metaandmed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29071" w14:textId="77777777" w:rsidR="00000000" w:rsidRDefault="00156D35">
            <w:pPr>
              <w:pStyle w:val="NormalWeb"/>
            </w:pPr>
            <w:r>
              <w:t xml:space="preserve">Suletud toimikus peab saama muuta dokumentide </w:t>
            </w:r>
            <w:proofErr w:type="spellStart"/>
            <w:r>
              <w:t>metaandmeid</w:t>
            </w:r>
            <w:proofErr w:type="spellEnd"/>
            <w:r>
              <w:t>, sh nende dokument</w:t>
            </w:r>
            <w:r>
              <w:t xml:space="preserve">ide </w:t>
            </w:r>
            <w:proofErr w:type="spellStart"/>
            <w:r>
              <w:t>metaandmeid</w:t>
            </w:r>
            <w:proofErr w:type="spellEnd"/>
            <w:r>
              <w:t xml:space="preserve">, </w:t>
            </w:r>
            <w:r>
              <w:rPr>
                <w:color w:val="000000"/>
              </w:rPr>
              <w:t>mis asuvad TV-de juures. (</w:t>
            </w:r>
            <w:proofErr w:type="spellStart"/>
            <w:r>
              <w:rPr>
                <w:color w:val="000000"/>
              </w:rPr>
              <w:t>to-be</w:t>
            </w:r>
            <w:proofErr w:type="spellEnd"/>
            <w:r>
              <w:rPr>
                <w:color w:val="000000"/>
              </w:rPr>
              <w:t>, must have)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C1632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C3928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987D4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C90C2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A138F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Administraator</w:t>
            </w:r>
            <w:r>
              <w:rPr>
                <w:color w:val="000000" w:themeColor="text1"/>
              </w:rPr>
              <w:br/>
              <w:t>Arhivaar?</w:t>
            </w:r>
            <w:r>
              <w:rPr>
                <w:color w:val="000000" w:themeColor="text1"/>
              </w:rPr>
              <w:br/>
              <w:t>Dokumendihaldur?</w:t>
            </w:r>
          </w:p>
        </w:tc>
      </w:tr>
      <w:tr w:rsidR="00000000" w14:paraId="4074E11C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3B0F3" w14:textId="77777777" w:rsidR="00000000" w:rsidRDefault="00156D35">
            <w:pPr>
              <w:pStyle w:val="NormalWeb"/>
            </w:pPr>
            <w:r>
              <w:rPr>
                <w:color w:val="000000"/>
              </w:rPr>
              <w:t>Metaandmed, vaade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84E57" w14:textId="77777777" w:rsidR="00000000" w:rsidRDefault="00156D35">
            <w:pPr>
              <w:pStyle w:val="NormalWeb"/>
            </w:pPr>
            <w:r>
              <w:t>Arhiiviväärtuslikud üksused peavad olema vaadetel eristatavad mittearhiiviväärtuslikest, et tavakasutajad seda teadvustaksid. (</w:t>
            </w:r>
            <w:proofErr w:type="spellStart"/>
            <w:r>
              <w:t>to-be</w:t>
            </w:r>
            <w:proofErr w:type="spellEnd"/>
            <w:r>
              <w:t>, must have)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24762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94409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3C10B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1B08A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E8D67" w14:textId="77777777" w:rsidR="00000000" w:rsidRDefault="00156D35">
            <w:pPr>
              <w:pStyle w:val="NormalWeb"/>
            </w:pPr>
            <w:r>
              <w:t>Administraator</w:t>
            </w:r>
          </w:p>
          <w:p w14:paraId="7C937823" w14:textId="77777777" w:rsidR="00000000" w:rsidRDefault="00156D35">
            <w:pPr>
              <w:pStyle w:val="NormalWeb"/>
            </w:pPr>
            <w:r>
              <w:t>Näevad kõik kasutajad vastavalt õigustele</w:t>
            </w:r>
          </w:p>
        </w:tc>
      </w:tr>
      <w:tr w:rsidR="00000000" w14:paraId="75F8F7B8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CB587" w14:textId="77777777" w:rsidR="00000000" w:rsidRDefault="00156D35">
            <w:pPr>
              <w:pStyle w:val="NormalWeb"/>
            </w:pPr>
            <w:r>
              <w:rPr>
                <w:color w:val="000000"/>
              </w:rPr>
              <w:t>Metaandmed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CEB63" w14:textId="77777777" w:rsidR="00000000" w:rsidRDefault="00156D35">
            <w:pPr>
              <w:pStyle w:val="NormalWeb"/>
            </w:pPr>
            <w:r>
              <w:t>Vähemalt arhiiviväärtuslikel üksustel</w:t>
            </w:r>
            <w:r>
              <w:t> on automaatne failivormingu kontroll, mis lubab salvestada ainult aktsepteeritud failivorminguid. (</w:t>
            </w:r>
            <w:proofErr w:type="spellStart"/>
            <w:r>
              <w:t>to-be</w:t>
            </w:r>
            <w:proofErr w:type="spellEnd"/>
            <w:r>
              <w:t>, must have)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F0BA8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F0BF1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9E336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E4D1B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0F162" w14:textId="77777777" w:rsidR="00000000" w:rsidRDefault="00156D35"/>
        </w:tc>
      </w:tr>
      <w:tr w:rsidR="00000000" w14:paraId="0A88734A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433BE" w14:textId="77777777" w:rsidR="00000000" w:rsidRDefault="00156D35">
            <w:pPr>
              <w:pStyle w:val="NormalWeb"/>
            </w:pPr>
            <w:r>
              <w:rPr>
                <w:color w:val="000000"/>
              </w:rPr>
              <w:t>Metaandmed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2016D" w14:textId="77777777" w:rsidR="00000000" w:rsidRDefault="00156D35">
            <w:pPr>
              <w:pStyle w:val="NormalWeb"/>
            </w:pPr>
            <w:r>
              <w:t>Toimikule peab saama määrata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vastutaja(d).</w:t>
            </w:r>
            <w:r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to-be</w:t>
            </w:r>
            <w:proofErr w:type="spellEnd"/>
            <w:r>
              <w:rPr>
                <w:color w:val="000000"/>
              </w:rPr>
              <w:t>, must have)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D80C0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10A89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DF9DE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79A28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1C893" w14:textId="77777777" w:rsidR="00000000" w:rsidRDefault="00156D35"/>
        </w:tc>
      </w:tr>
      <w:tr w:rsidR="00000000" w14:paraId="1E890223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BA717" w14:textId="77777777" w:rsidR="00000000" w:rsidRDefault="00156D35">
            <w:pPr>
              <w:pStyle w:val="NormalWeb"/>
            </w:pPr>
            <w:r>
              <w:rPr>
                <w:color w:val="000000"/>
              </w:rPr>
              <w:t>Välja saatmine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5E297" w14:textId="77777777" w:rsidR="00000000" w:rsidRDefault="00156D35">
            <w:pPr>
              <w:pStyle w:val="NormalWeb"/>
            </w:pPr>
            <w:r>
              <w:rPr>
                <w:color w:val="000000"/>
              </w:rPr>
              <w:t>Võimaldama konfigureerida dokumentide automaatset väljasaatmist. (</w:t>
            </w:r>
            <w:proofErr w:type="spellStart"/>
            <w:r>
              <w:rPr>
                <w:color w:val="000000"/>
              </w:rPr>
              <w:t>to-be</w:t>
            </w:r>
            <w:proofErr w:type="spellEnd"/>
            <w:r>
              <w:rPr>
                <w:color w:val="000000"/>
              </w:rPr>
              <w:t>, must have)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28E66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DCD33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5F7F8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6A1C8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97ACD" w14:textId="77777777" w:rsidR="00000000" w:rsidRDefault="00156D35">
            <w:pPr>
              <w:pStyle w:val="NormalWeb"/>
            </w:pPr>
            <w:r>
              <w:rPr>
                <w:color w:val="000000"/>
              </w:rPr>
              <w:t>Administraator</w:t>
            </w:r>
          </w:p>
        </w:tc>
      </w:tr>
      <w:tr w:rsidR="00000000" w14:paraId="164F6E7A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23AF44" w14:textId="77777777" w:rsidR="00000000" w:rsidRDefault="00156D35">
            <w:pPr>
              <w:pStyle w:val="NormalWeb"/>
            </w:pPr>
            <w:r>
              <w:rPr>
                <w:color w:val="000000"/>
              </w:rPr>
              <w:t>Vastuvõtmine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7802C" w14:textId="77777777" w:rsidR="00000000" w:rsidRDefault="00156D35">
            <w:pPr>
              <w:pStyle w:val="NormalWeb"/>
            </w:pPr>
            <w:r>
              <w:rPr>
                <w:color w:val="000000"/>
              </w:rPr>
              <w:t>Võimaldama konfigureerida dokumentide automaatset vastuvõtmist.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CCE1DC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01B8DF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E17E8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7F168" w14:textId="77777777" w:rsidR="00000000" w:rsidRDefault="00156D35">
            <w:pPr>
              <w:pStyle w:val="NormalWeb"/>
            </w:pPr>
            <w:r>
              <w:rPr>
                <w:color w:val="000000"/>
              </w:rPr>
              <w:t> 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4D941" w14:textId="77777777" w:rsidR="00000000" w:rsidRDefault="00156D35">
            <w:pPr>
              <w:pStyle w:val="NormalWeb"/>
            </w:pPr>
            <w:r>
              <w:rPr>
                <w:color w:val="000000"/>
              </w:rPr>
              <w:t>Administraator</w:t>
            </w:r>
          </w:p>
        </w:tc>
      </w:tr>
      <w:tr w:rsidR="00000000" w14:paraId="316996EE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E0C53" w14:textId="77777777" w:rsidR="00000000" w:rsidRDefault="00156D35">
            <w:pPr>
              <w:pStyle w:val="NormalWeb"/>
            </w:pPr>
            <w:r>
              <w:t>Eksport, import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3B8300" w14:textId="77777777" w:rsidR="00000000" w:rsidRDefault="00156D35">
            <w:pPr>
              <w:pStyle w:val="NormalWeb"/>
            </w:pPr>
            <w:r>
              <w:t>Toetab dokumendipuu või s</w:t>
            </w:r>
            <w:r>
              <w:t>elle osa ekspor</w:t>
            </w:r>
            <w:r>
              <w:rPr>
                <w:color w:val="000000"/>
              </w:rPr>
              <w:t xml:space="preserve">ti ja importi </w:t>
            </w:r>
            <w:r>
              <w:t xml:space="preserve">süsteemist, koos kõigi selle </w:t>
            </w:r>
            <w:proofErr w:type="spellStart"/>
            <w:r>
              <w:t>metaandmetega</w:t>
            </w:r>
            <w:proofErr w:type="spellEnd"/>
            <w:r>
              <w:t>, XML kujul.</w:t>
            </w:r>
          </w:p>
          <w:p w14:paraId="7F1D6F57" w14:textId="77777777" w:rsidR="00000000" w:rsidRDefault="00156D35">
            <w:pPr>
              <w:pStyle w:val="NormalWeb"/>
            </w:pPr>
            <w:r>
              <w:t>Näide: Funktsioonide ja sarjade (dokumentide) eksportimist ja importimist saab kasutada nt testkeskkondade loomiseks vms.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54AC0" w14:textId="77777777" w:rsidR="00000000" w:rsidRDefault="00156D35">
            <w:pPr>
              <w:pStyle w:val="NormalWeb"/>
            </w:pPr>
            <w:r>
              <w:t>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18231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C4E7E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C168F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A3D2C" w14:textId="77777777" w:rsidR="00000000" w:rsidRDefault="00156D35">
            <w:pPr>
              <w:pStyle w:val="NormalWeb"/>
            </w:pPr>
            <w:r>
              <w:t>Administraator</w:t>
            </w:r>
          </w:p>
        </w:tc>
      </w:tr>
      <w:tr w:rsidR="00000000" w14:paraId="7A47AD0E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FE90D" w14:textId="77777777" w:rsidR="00000000" w:rsidRDefault="00156D35">
            <w:pPr>
              <w:pStyle w:val="NormalWeb"/>
            </w:pPr>
            <w:r>
              <w:lastRenderedPageBreak/>
              <w:t>Avamine, lõpetamine, sulge</w:t>
            </w:r>
            <w:r>
              <w:t>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C613A" w14:textId="77777777" w:rsidR="00000000" w:rsidRDefault="00156D35">
            <w:pPr>
              <w:pStyle w:val="NormalWeb"/>
            </w:pPr>
            <w:r>
              <w:t xml:space="preserve">Võimaldama lõpetada mitteaktiivseid </w:t>
            </w:r>
            <w:r>
              <w:rPr>
                <w:color w:val="000000"/>
              </w:rPr>
              <w:t>üksuseid</w:t>
            </w:r>
            <w:r>
              <w:rPr>
                <w:color w:val="99CC00"/>
              </w:rPr>
              <w:t>.</w:t>
            </w:r>
          </w:p>
          <w:p w14:paraId="229ACF2E" w14:textId="77777777" w:rsidR="00000000" w:rsidRDefault="00156D35">
            <w:pPr>
              <w:pStyle w:val="NormalWeb"/>
            </w:pPr>
            <w:r>
              <w:t xml:space="preserve">Liigitusüksuste lõpetamine ja kuvamine? Nt </w:t>
            </w:r>
            <w:proofErr w:type="spellStart"/>
            <w:r>
              <w:t>webdesktopis</w:t>
            </w:r>
            <w:proofErr w:type="spellEnd"/>
            <w:r>
              <w:t xml:space="preserve"> ei kuvata lõpetatud üksuseid puus. On nähtavad ainult nimekirjavaates.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ADAC6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7A736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68ED1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1DDB6" w14:textId="77777777" w:rsidR="00000000" w:rsidRDefault="00156D35"/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37DA4" w14:textId="77777777" w:rsidR="00000000" w:rsidRDefault="00156D35">
            <w:pPr>
              <w:pStyle w:val="NormalWeb"/>
            </w:pPr>
            <w:r>
              <w:t>Administraator</w:t>
            </w:r>
          </w:p>
        </w:tc>
      </w:tr>
      <w:tr w:rsidR="00000000" w14:paraId="70FA7E38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6DFEF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Avamine, lõpetamine, sulgemine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99264" w14:textId="77777777" w:rsidR="00000000" w:rsidRDefault="00156D35">
            <w:pPr>
              <w:pStyle w:val="NormalWeb"/>
            </w:pPr>
            <w:r>
              <w:t xml:space="preserve">Toetama toimikute loomist, avamist (sh taasavamist) ja sulgemist (sh </w:t>
            </w:r>
            <w:proofErr w:type="spellStart"/>
            <w:r>
              <w:t>taassulgemist</w:t>
            </w:r>
            <w:proofErr w:type="spellEnd"/>
            <w:r>
              <w:t>).</w:t>
            </w:r>
          </w:p>
          <w:p w14:paraId="7AC1D380" w14:textId="77777777" w:rsidR="00000000" w:rsidRDefault="00156D35">
            <w:pPr>
              <w:pStyle w:val="NormalWeb"/>
            </w:pPr>
            <w:r>
              <w:rPr>
                <w:color w:val="172B4D"/>
              </w:rPr>
              <w:t>Toimik omada järgmisi staatuseid:</w:t>
            </w:r>
          </w:p>
          <w:p w14:paraId="78DBD925" w14:textId="77777777" w:rsidR="00000000" w:rsidRDefault="00156D3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Avatud – toimikusse saab lisada uusi dokumente.</w:t>
            </w:r>
          </w:p>
          <w:p w14:paraId="25266631" w14:textId="77777777" w:rsidR="00000000" w:rsidRDefault="00156D3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Lõpetatud – toimikusse ei saa lisada uusi dokumente, kuid saab lisada toimikus olevatele </w:t>
            </w:r>
            <w:r>
              <w:rPr>
                <w:rFonts w:eastAsia="Times New Roman"/>
              </w:rPr>
              <w:t>dokumentidele järgdokumente ning toimikus olevaid dokumente saab muuta.</w:t>
            </w:r>
          </w:p>
          <w:p w14:paraId="4D2B221E" w14:textId="77777777" w:rsidR="00000000" w:rsidRDefault="00156D35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Suletud – toimikusse ei saa lisada järgdokumente, toimikus olevaid dokumente ei saa muuta.</w:t>
            </w:r>
          </w:p>
          <w:p w14:paraId="0AC8BB35" w14:textId="77777777" w:rsidR="00000000" w:rsidRDefault="00156D35">
            <w:pPr>
              <w:pStyle w:val="NormalWeb"/>
            </w:pPr>
            <w:r>
              <w:t xml:space="preserve">Taasavada saab toimikut, kui </w:t>
            </w:r>
            <w:proofErr w:type="spellStart"/>
            <w:r>
              <w:t>üleneja</w:t>
            </w:r>
            <w:proofErr w:type="spellEnd"/>
            <w:r>
              <w:t xml:space="preserve"> on staatuses avatud. </w:t>
            </w:r>
          </w:p>
          <w:p w14:paraId="51C29FB8" w14:textId="77777777" w:rsidR="00000000" w:rsidRDefault="00156D35">
            <w:pPr>
              <w:pStyle w:val="NormalWeb"/>
            </w:pPr>
            <w:r>
              <w:rPr>
                <w:color w:val="000000" w:themeColor="text1"/>
              </w:rPr>
              <w:t xml:space="preserve">Toimiku lõpetamiseks, sulgemiseks </w:t>
            </w:r>
            <w:r>
              <w:rPr>
                <w:color w:val="000000" w:themeColor="text1"/>
              </w:rPr>
              <w:t xml:space="preserve">või taasavamiseks on vajalikud halduri õigused toimikule. Toimiku taasavamiseks, suletud liigitusüksuste </w:t>
            </w:r>
            <w:proofErr w:type="spellStart"/>
            <w:r>
              <w:rPr>
                <w:color w:val="000000" w:themeColor="text1"/>
              </w:rPr>
              <w:t>metaväljade</w:t>
            </w:r>
            <w:proofErr w:type="spellEnd"/>
            <w:r>
              <w:rPr>
                <w:color w:val="000000" w:themeColor="text1"/>
              </w:rPr>
              <w:t xml:space="preserve"> korrigeerimiseks või tühjade liigitusüksuste kustutamiseks, dokumentide lisamiseks </w:t>
            </w:r>
            <w:r>
              <w:rPr>
                <w:strike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peab kasutaja olema arhivaari või administraatori rolli</w:t>
            </w:r>
            <w:r>
              <w:rPr>
                <w:color w:val="000000" w:themeColor="text1"/>
              </w:rPr>
              <w:t>s.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629EA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2C833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756B3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5C268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FDE29" w14:textId="77777777" w:rsidR="00000000" w:rsidRDefault="00156D35">
            <w:pPr>
              <w:pStyle w:val="NormalWeb"/>
            </w:pPr>
            <w:r>
              <w:t>Administraator</w:t>
            </w:r>
            <w:r>
              <w:br/>
              <w:t>Arhivaar</w:t>
            </w:r>
          </w:p>
        </w:tc>
      </w:tr>
      <w:tr w:rsidR="00000000" w14:paraId="15819A94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91471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Avamine, lõpetamine, sulgemine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214AF" w14:textId="77777777" w:rsidR="00000000" w:rsidRDefault="00156D35">
            <w:pPr>
              <w:pStyle w:val="NormalWeb"/>
            </w:pPr>
            <w:r>
              <w:t>Võimaldab toimiku avamist ainult sulgemata sarjas.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04B0D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C0484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63124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80F37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C825A" w14:textId="77777777" w:rsidR="00000000" w:rsidRDefault="00156D35">
            <w:pPr>
              <w:pStyle w:val="NormalWeb"/>
            </w:pPr>
            <w:r>
              <w:t>Administraator</w:t>
            </w:r>
            <w:r>
              <w:br/>
              <w:t>Arhivaar</w:t>
            </w:r>
          </w:p>
        </w:tc>
      </w:tr>
      <w:tr w:rsidR="00000000" w14:paraId="5DBB8B7E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3D81D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Avamine, lõpetamine, sulgemine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69ACB" w14:textId="77777777" w:rsidR="00000000" w:rsidRDefault="00156D35">
            <w:pPr>
              <w:pStyle w:val="NormalWeb"/>
            </w:pPr>
            <w:r>
              <w:rPr>
                <w:color w:val="000000" w:themeColor="text1"/>
              </w:rPr>
              <w:t xml:space="preserve">Võimaldab toimiku sulgemiskriteeriumide </w:t>
            </w:r>
            <w:r>
              <w:rPr>
                <w:color w:val="000000" w:themeColor="text1"/>
              </w:rPr>
              <w:t>automaatset täitmist asjaajamisperioodi lõppemisel (nt kalendriaasta lõpp või muu kindlaksmääratud aastane tsükkel).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D1172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328FD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8654C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30A53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FD358" w14:textId="77777777" w:rsidR="00000000" w:rsidRDefault="00156D35">
            <w:pPr>
              <w:pStyle w:val="NormalWeb"/>
            </w:pPr>
            <w:r>
              <w:t>Administraator</w:t>
            </w:r>
            <w:r>
              <w:br/>
              <w:t>Arhivaar</w:t>
            </w:r>
          </w:p>
        </w:tc>
      </w:tr>
      <w:tr w:rsidR="00000000" w14:paraId="60CE827C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34746" w14:textId="77777777" w:rsidR="00000000" w:rsidRDefault="00156D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Avamine, lõpetamine, sulgemine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234D9" w14:textId="77777777" w:rsidR="00000000" w:rsidRDefault="00156D35">
            <w:pPr>
              <w:pStyle w:val="NormalWeb"/>
            </w:pPr>
            <w:r>
              <w:t>Toimiku sulgemine tuleb muuta kaheastmeliseks:</w:t>
            </w:r>
          </w:p>
          <w:p w14:paraId="512262BD" w14:textId="77777777" w:rsidR="00000000" w:rsidRDefault="00156D35">
            <w:pPr>
              <w:pStyle w:val="NormalWeb"/>
            </w:pPr>
            <w:r>
              <w:t>1.       Esialgu toimik lõpetat</w:t>
            </w:r>
            <w:r>
              <w:t>akse, seejärel suletakse.</w:t>
            </w:r>
          </w:p>
          <w:p w14:paraId="2F32DAE2" w14:textId="77777777" w:rsidR="00000000" w:rsidRDefault="00156D35">
            <w:pPr>
              <w:pStyle w:val="NormalWeb"/>
            </w:pPr>
            <w:r>
              <w:t>2.       Pooleliolevad (registreerimata) alusdokumendid viiakse automaatselt üle järgmise perioodi toimikusse.</w:t>
            </w:r>
          </w:p>
          <w:p w14:paraId="4D03CAFF" w14:textId="77777777" w:rsidR="00000000" w:rsidRDefault="00156D35">
            <w:pPr>
              <w:pStyle w:val="NormalWeb"/>
            </w:pPr>
            <w:r>
              <w:t>3.       Toimikuid peab olema võimalik ka kohe lõpetamise järel sulgeda.</w:t>
            </w:r>
          </w:p>
          <w:p w14:paraId="258F69A3" w14:textId="77777777" w:rsidR="00000000" w:rsidRDefault="00156D35">
            <w:pPr>
              <w:pStyle w:val="NormalWeb"/>
            </w:pPr>
            <w:r>
              <w:t xml:space="preserve">Näide: Kui aastavahetusel toimik lõpetatakse, </w:t>
            </w:r>
            <w:r>
              <w:t xml:space="preserve">siis varasema aasta toimikusse on seejärel võimalik lisada </w:t>
            </w:r>
            <w:r>
              <w:rPr>
                <w:color w:val="FF0000"/>
              </w:rPr>
              <w:t>kindla ajavahemiku jooksul</w:t>
            </w:r>
            <w:r>
              <w:t xml:space="preserve"> (nt kaks kuud) vaid olemasolevatele dokumentidele järgesid ja vastuseid. Kindla perioodi möödudes toimik suletakse, misjärel ei ole võimalik toimikusse enam ka vastuseid </w:t>
            </w:r>
            <w:r>
              <w:t>ja järgesid luua. Vajaduse korral saab seejärel lisada (nt eri aasta) dokumentide vahele tavalisi seoseid. (</w:t>
            </w:r>
            <w:proofErr w:type="spellStart"/>
            <w:r>
              <w:t>to-be</w:t>
            </w:r>
            <w:proofErr w:type="spellEnd"/>
            <w:r>
              <w:t>, must have)</w:t>
            </w:r>
          </w:p>
          <w:p w14:paraId="09D45342" w14:textId="77777777" w:rsidR="00000000" w:rsidRDefault="00156D35">
            <w:pPr>
              <w:pStyle w:val="NormalWeb"/>
            </w:pPr>
            <w:r>
              <w:rPr>
                <w:color w:val="000000"/>
              </w:rPr>
              <w:t>VS tõstetakse järje registreerimisel automaatselt uude toimikusse koos eelnevatega?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AB191" w14:textId="77777777" w:rsidR="00000000" w:rsidRDefault="00156D35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AD00F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C94C1" w14:textId="77777777" w:rsidR="00000000" w:rsidRDefault="00156D3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3B0FD" w14:textId="77777777" w:rsidR="00000000" w:rsidRDefault="00156D35">
            <w:pPr>
              <w:pStyle w:val="NormalWeb"/>
            </w:pPr>
            <w: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9C3EF" w14:textId="77777777" w:rsidR="00000000" w:rsidRDefault="00156D35"/>
        </w:tc>
      </w:tr>
      <w:tr w:rsidR="00000000" w14:paraId="46DBBC6D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0C701" w14:textId="77777777" w:rsidR="00000000" w:rsidRDefault="00156D35">
            <w:pPr>
              <w:rPr>
                <w:rFonts w:eastAsia="Times New Roman"/>
              </w:rPr>
            </w:pPr>
            <w:r>
              <w:rPr>
                <w:rStyle w:val="Emphasis"/>
                <w:rFonts w:eastAsia="Times New Roman"/>
              </w:rPr>
              <w:t>Arhiveerimine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8F6A26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Süsteem peab võimaldama lõpetatud toimikuid koos dokumentidega tõsta aktiivbaasist passiivbaasi.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80628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0D18D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3B75D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E138D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0CB80" w14:textId="77777777" w:rsidR="00000000" w:rsidRDefault="00156D35">
            <w:pPr>
              <w:pStyle w:val="NormalWeb"/>
            </w:pPr>
            <w:r>
              <w:rPr>
                <w:rStyle w:val="Emphasis"/>
              </w:rPr>
              <w:t>Arhivaar</w:t>
            </w:r>
            <w:r>
              <w:rPr>
                <w:i/>
                <w:iCs/>
              </w:rPr>
              <w:br/>
            </w:r>
            <w:r>
              <w:rPr>
                <w:rStyle w:val="Emphasis"/>
              </w:rPr>
              <w:t>Administraator?</w:t>
            </w:r>
          </w:p>
        </w:tc>
      </w:tr>
      <w:tr w:rsidR="00000000" w14:paraId="027A815E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88D1E" w14:textId="77777777" w:rsidR="00000000" w:rsidRDefault="00156D35">
            <w:pPr>
              <w:rPr>
                <w:rFonts w:eastAsia="Times New Roman"/>
              </w:rPr>
            </w:pPr>
            <w:r>
              <w:rPr>
                <w:rStyle w:val="Emphasis"/>
                <w:rFonts w:eastAsia="Times New Roman"/>
              </w:rPr>
              <w:lastRenderedPageBreak/>
              <w:t>Arhiveerimine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AAAD6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Passiivbaasist peab saama toimikuid aktiivbaasi tagasi tõsta.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8C628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6D475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163DE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133E8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13994" w14:textId="77777777" w:rsidR="00000000" w:rsidRDefault="00156D35">
            <w:pPr>
              <w:pStyle w:val="NormalWeb"/>
            </w:pPr>
            <w:r>
              <w:rPr>
                <w:rStyle w:val="Emphasis"/>
              </w:rPr>
              <w:t>Arhivaar</w:t>
            </w:r>
          </w:p>
          <w:p w14:paraId="59AAA4A0" w14:textId="77777777" w:rsidR="00000000" w:rsidRDefault="00156D35">
            <w:pPr>
              <w:pStyle w:val="NormalWeb"/>
            </w:pPr>
            <w:r>
              <w:rPr>
                <w:rStyle w:val="Emphasis"/>
              </w:rPr>
              <w:t>Administraator?</w:t>
            </w:r>
          </w:p>
        </w:tc>
      </w:tr>
      <w:tr w:rsidR="00000000" w14:paraId="176CF4DE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1B490" w14:textId="77777777" w:rsidR="00000000" w:rsidRDefault="00156D35">
            <w:pPr>
              <w:rPr>
                <w:rFonts w:eastAsia="Times New Roman"/>
              </w:rPr>
            </w:pPr>
            <w:r>
              <w:rPr>
                <w:rStyle w:val="Emphasis"/>
                <w:rFonts w:eastAsia="Times New Roman"/>
              </w:rPr>
              <w:t>Arhiveerimine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8C1BF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Passiivbaasis peab saama toimikutes muudatusi teha.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D872B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73ABC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52E65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181FB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430E2" w14:textId="77777777" w:rsidR="00000000" w:rsidRDefault="00156D35">
            <w:pPr>
              <w:pStyle w:val="NormalWeb"/>
            </w:pPr>
            <w:r>
              <w:rPr>
                <w:rStyle w:val="Emphasis"/>
              </w:rPr>
              <w:t>Arhivaar</w:t>
            </w:r>
          </w:p>
          <w:p w14:paraId="68441881" w14:textId="77777777" w:rsidR="00000000" w:rsidRDefault="00156D35">
            <w:pPr>
              <w:pStyle w:val="NormalWeb"/>
            </w:pPr>
            <w:r>
              <w:rPr>
                <w:rStyle w:val="Emphasis"/>
              </w:rPr>
              <w:t>Administraator?</w:t>
            </w:r>
          </w:p>
        </w:tc>
      </w:tr>
      <w:tr w:rsidR="00000000" w14:paraId="21D4A45A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AA09F" w14:textId="77777777" w:rsidR="00000000" w:rsidRDefault="00156D35">
            <w:pPr>
              <w:rPr>
                <w:rFonts w:eastAsia="Times New Roman"/>
              </w:rPr>
            </w:pPr>
            <w:r>
              <w:rPr>
                <w:rStyle w:val="Emphasis"/>
                <w:rFonts w:eastAsia="Times New Roman"/>
              </w:rPr>
              <w:t>Arhiveerimine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0C18A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 xml:space="preserve">Süsteem peab lubama tühja </w:t>
            </w:r>
            <w:r>
              <w:rPr>
                <w:rStyle w:val="Emphasis"/>
                <w:color w:val="000000" w:themeColor="text1"/>
              </w:rPr>
              <w:t>sarja hävitamist pärast seda, kui kõik sellesse sarja kuulunud toimikud on hävitatud.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D9370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E1465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11EF6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DAD05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350C9" w14:textId="77777777" w:rsidR="00000000" w:rsidRDefault="00156D35">
            <w:pPr>
              <w:pStyle w:val="NormalWeb"/>
            </w:pPr>
            <w:r>
              <w:rPr>
                <w:rStyle w:val="Emphasis"/>
              </w:rPr>
              <w:t>Arhivaar</w:t>
            </w:r>
          </w:p>
          <w:p w14:paraId="095F2329" w14:textId="77777777" w:rsidR="00000000" w:rsidRDefault="00156D35">
            <w:pPr>
              <w:pStyle w:val="NormalWeb"/>
            </w:pPr>
            <w:r>
              <w:rPr>
                <w:rStyle w:val="Emphasis"/>
              </w:rPr>
              <w:t>Administraator?</w:t>
            </w:r>
          </w:p>
        </w:tc>
      </w:tr>
      <w:tr w:rsidR="00000000" w14:paraId="4F670294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1DCF8" w14:textId="77777777" w:rsidR="00000000" w:rsidRDefault="00156D35">
            <w:pPr>
              <w:rPr>
                <w:rFonts w:eastAsia="Times New Roman"/>
              </w:rPr>
            </w:pPr>
            <w:r>
              <w:rPr>
                <w:rStyle w:val="Emphasis"/>
                <w:rFonts w:eastAsia="Times New Roman"/>
              </w:rPr>
              <w:t xml:space="preserve">Arhiveerimine, </w:t>
            </w:r>
            <w:proofErr w:type="spellStart"/>
            <w:r>
              <w:rPr>
                <w:rStyle w:val="Emphasis"/>
                <w:rFonts w:eastAsia="Times New Roman"/>
              </w:rPr>
              <w:t>metaandmed</w:t>
            </w:r>
            <w:proofErr w:type="spellEnd"/>
            <w:r>
              <w:rPr>
                <w:rStyle w:val="Emphasis"/>
                <w:rFonts w:eastAsia="Times New Roman"/>
              </w:rPr>
              <w:t>?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712D9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Toimikute loetelus peab olema näha säilitustähtaja lõppkuupäev. Lõppkuupäeva lähenemisel peab toimiku lõppkuu</w:t>
            </w:r>
            <w:r>
              <w:rPr>
                <w:rStyle w:val="Emphasis"/>
                <w:color w:val="000000" w:themeColor="text1"/>
              </w:rPr>
              <w:t>päev (või kogu rida) olema kuvatud punasena vms.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1AF94E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B0373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00BA5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BB3FA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43B30" w14:textId="77777777" w:rsidR="00000000" w:rsidRDefault="00156D35">
            <w:pPr>
              <w:pStyle w:val="NormalWeb"/>
            </w:pPr>
            <w:r>
              <w:rPr>
                <w:rStyle w:val="Emphasis"/>
              </w:rPr>
              <w:t>Administraator</w:t>
            </w:r>
          </w:p>
          <w:p w14:paraId="54BF7136" w14:textId="77777777" w:rsidR="00000000" w:rsidRDefault="00156D35">
            <w:pPr>
              <w:pStyle w:val="NormalWeb"/>
            </w:pPr>
            <w:r>
              <w:rPr>
                <w:rStyle w:val="Emphasis"/>
              </w:rPr>
              <w:t>Näevad kõik kasutajad vastavalt õigustele</w:t>
            </w:r>
          </w:p>
        </w:tc>
      </w:tr>
      <w:tr w:rsidR="00000000" w14:paraId="2280D9D3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AB910" w14:textId="77777777" w:rsidR="00000000" w:rsidRDefault="00156D35">
            <w:pPr>
              <w:pStyle w:val="NormalWeb"/>
            </w:pPr>
            <w:r>
              <w:rPr>
                <w:rStyle w:val="Emphasis"/>
                <w:color w:val="FF0000"/>
              </w:rPr>
              <w:t>Arhiveerimine? Metaandmed?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A77BA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Toimikule peab saama määrata kehtiva perioodi algusaja ja / või lõpuaja. Kui lõpuaega toimikule ei märgita, siis o</w:t>
            </w:r>
            <w:r>
              <w:rPr>
                <w:rStyle w:val="Emphasis"/>
                <w:color w:val="000000" w:themeColor="text1"/>
              </w:rPr>
              <w:t>n toimik tähtajatu. (</w:t>
            </w:r>
            <w:proofErr w:type="spellStart"/>
            <w:r>
              <w:rPr>
                <w:rStyle w:val="Emphasis"/>
                <w:color w:val="000000" w:themeColor="text1"/>
              </w:rPr>
              <w:t>to-be</w:t>
            </w:r>
            <w:proofErr w:type="spellEnd"/>
            <w:r>
              <w:rPr>
                <w:rStyle w:val="Emphasis"/>
                <w:color w:val="000000" w:themeColor="text1"/>
              </w:rPr>
              <w:t>, must have)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FD70A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96483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1D32D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F3A2A" w14:textId="77777777" w:rsidR="00000000" w:rsidRDefault="00156D35">
            <w:pPr>
              <w:pStyle w:val="NormalWeb"/>
              <w:rPr>
                <w:color w:val="000000" w:themeColor="text1"/>
              </w:rPr>
            </w:pPr>
            <w:r>
              <w:rPr>
                <w:rStyle w:val="Emphasis"/>
                <w:color w:val="000000" w:themeColor="text1"/>
              </w:rPr>
              <w:t>x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74EC6" w14:textId="77777777" w:rsidR="00000000" w:rsidRDefault="00156D35">
            <w:pPr>
              <w:pStyle w:val="NormalWeb"/>
            </w:pPr>
            <w:r>
              <w:rPr>
                <w:rStyle w:val="Emphasis"/>
              </w:rPr>
              <w:t>Administraator</w:t>
            </w:r>
          </w:p>
          <w:p w14:paraId="2225E2F7" w14:textId="77777777" w:rsidR="00000000" w:rsidRDefault="00156D35">
            <w:pPr>
              <w:pStyle w:val="NormalWeb"/>
            </w:pPr>
            <w:r>
              <w:rPr>
                <w:rStyle w:val="Emphasis"/>
              </w:rPr>
              <w:t>Näevad kõik kasutajad vastavalt õigustele</w:t>
            </w:r>
          </w:p>
        </w:tc>
      </w:tr>
      <w:tr w:rsidR="00000000" w14:paraId="69BB4994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1410E" w14:textId="77777777" w:rsidR="00000000" w:rsidRDefault="00156D35">
            <w:pPr>
              <w:rPr>
                <w:rFonts w:eastAsia="Times New Roman"/>
              </w:rPr>
            </w:pPr>
            <w:r>
              <w:rPr>
                <w:rStyle w:val="Emphasis"/>
                <w:rFonts w:eastAsia="Times New Roman"/>
              </w:rPr>
              <w:t>Üleandmine Rahvusarhiivi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981EA" w14:textId="77777777" w:rsidR="00000000" w:rsidRDefault="00156D35">
            <w:pPr>
              <w:pStyle w:val="NormalWeb"/>
            </w:pPr>
            <w:r>
              <w:rPr>
                <w:rStyle w:val="Emphasis"/>
                <w:color w:val="003366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9C0F5" w14:textId="77777777" w:rsidR="00000000" w:rsidRDefault="00156D35">
            <w:pPr>
              <w:pStyle w:val="NormalWeb"/>
            </w:pPr>
            <w:r>
              <w:rPr>
                <w:rStyle w:val="Emphasis"/>
                <w:color w:val="00336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C2D67" w14:textId="77777777" w:rsidR="00000000" w:rsidRDefault="00156D35">
            <w:pPr>
              <w:pStyle w:val="NormalWeb"/>
            </w:pPr>
            <w:r>
              <w:rPr>
                <w:rStyle w:val="Emphasis"/>
                <w:color w:val="00336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69D51" w14:textId="77777777" w:rsidR="00000000" w:rsidRDefault="00156D35">
            <w:pPr>
              <w:pStyle w:val="NormalWeb"/>
            </w:pPr>
            <w:r>
              <w:rPr>
                <w:rStyle w:val="Emphasis"/>
                <w:color w:val="00336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DD82E" w14:textId="77777777" w:rsidR="00000000" w:rsidRDefault="00156D35">
            <w:pPr>
              <w:pStyle w:val="NormalWeb"/>
            </w:pPr>
            <w:r>
              <w:rPr>
                <w:rStyle w:val="Emphasis"/>
                <w:color w:val="003366"/>
              </w:rPr>
              <w:t>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B5FE9" w14:textId="77777777" w:rsidR="00000000" w:rsidRDefault="00156D35">
            <w:pPr>
              <w:pStyle w:val="NormalWeb"/>
            </w:pPr>
            <w:r>
              <w:rPr>
                <w:rStyle w:val="Emphasis"/>
              </w:rPr>
              <w:t> </w:t>
            </w:r>
          </w:p>
        </w:tc>
      </w:tr>
      <w:tr w:rsidR="00000000" w14:paraId="79687BBF" w14:textId="77777777">
        <w:trPr>
          <w:divId w:val="18225755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2AE19" w14:textId="77777777" w:rsidR="00000000" w:rsidRDefault="00156D35">
            <w:pPr>
              <w:rPr>
                <w:rFonts w:eastAsia="Times New Roman"/>
              </w:rPr>
            </w:pPr>
            <w:r>
              <w:rPr>
                <w:rStyle w:val="Emphasis"/>
                <w:rFonts w:eastAsia="Times New Roman"/>
              </w:rPr>
              <w:t>Hävitamine</w:t>
            </w:r>
          </w:p>
        </w:tc>
        <w:tc>
          <w:tcPr>
            <w:tcW w:w="6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DCE2B" w14:textId="77777777" w:rsidR="00000000" w:rsidRDefault="00156D35">
            <w:pPr>
              <w:pStyle w:val="NormalWeb"/>
            </w:pPr>
            <w:r>
              <w:rPr>
                <w:rStyle w:val="Emphasis"/>
                <w:color w:val="003366"/>
              </w:rPr>
              <w:t> </w:t>
            </w:r>
          </w:p>
        </w:tc>
        <w:tc>
          <w:tcPr>
            <w:tcW w:w="1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B46B3" w14:textId="77777777" w:rsidR="00000000" w:rsidRDefault="00156D35">
            <w:pPr>
              <w:pStyle w:val="NormalWeb"/>
            </w:pPr>
            <w:r>
              <w:rPr>
                <w:rStyle w:val="Emphasis"/>
                <w:color w:val="00336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41D43" w14:textId="77777777" w:rsidR="00000000" w:rsidRDefault="00156D35">
            <w:pPr>
              <w:pStyle w:val="NormalWeb"/>
            </w:pPr>
            <w:r>
              <w:rPr>
                <w:rStyle w:val="Emphasis"/>
                <w:color w:val="00336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3842F" w14:textId="77777777" w:rsidR="00000000" w:rsidRDefault="00156D35">
            <w:pPr>
              <w:pStyle w:val="NormalWeb"/>
            </w:pPr>
            <w:r>
              <w:rPr>
                <w:rStyle w:val="Emphasis"/>
                <w:color w:val="003366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2C7AF" w14:textId="77777777" w:rsidR="00000000" w:rsidRDefault="00156D35">
            <w:pPr>
              <w:pStyle w:val="NormalWeb"/>
            </w:pPr>
            <w:r>
              <w:rPr>
                <w:rStyle w:val="Emphasis"/>
                <w:color w:val="003366"/>
              </w:rPr>
              <w:t> 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3386D" w14:textId="77777777" w:rsidR="00000000" w:rsidRDefault="00156D35">
            <w:pPr>
              <w:pStyle w:val="NormalWeb"/>
            </w:pPr>
            <w:r>
              <w:rPr>
                <w:rStyle w:val="Emphasis"/>
              </w:rPr>
              <w:t> </w:t>
            </w:r>
          </w:p>
        </w:tc>
      </w:tr>
    </w:tbl>
    <w:p w14:paraId="38603989" w14:textId="77777777" w:rsidR="00000000" w:rsidRDefault="00156D35">
      <w:pPr>
        <w:pStyle w:val="NormalWeb"/>
      </w:pPr>
    </w:p>
    <w:sectPr w:rsidR="00000000">
      <w:footerReference w:type="default" r:id="rId7"/>
      <w:pgSz w:w="15840" w:h="12240" w:orient="landscape"/>
      <w:pgMar w:top="1134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FD8D4" w14:textId="77777777" w:rsidR="00000000" w:rsidRDefault="00156D35">
      <w:r>
        <w:separator/>
      </w:r>
    </w:p>
  </w:endnote>
  <w:endnote w:type="continuationSeparator" w:id="0">
    <w:p w14:paraId="3E8EC995" w14:textId="77777777" w:rsidR="00000000" w:rsidRDefault="0015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874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4E069E" w14:textId="77777777" w:rsidR="00000000" w:rsidRDefault="00156D35">
            <w:pPr>
              <w:pStyle w:val="Footer"/>
              <w:jc w:val="right"/>
              <w:rPr>
                <w:sz w:val="12"/>
                <w:szCs w:val="12"/>
              </w:rPr>
            </w:pPr>
          </w:p>
          <w:p w14:paraId="4860995D" w14:textId="77777777" w:rsidR="00000000" w:rsidRDefault="00156D35">
            <w:pPr>
              <w:pStyle w:val="Footer"/>
              <w:jc w:val="right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PAGE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NUMPAGES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CE866F1" w14:textId="77777777" w:rsidR="00000000" w:rsidRDefault="00156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0D04" w14:textId="77777777" w:rsidR="00000000" w:rsidRDefault="00156D35">
      <w:r>
        <w:separator/>
      </w:r>
    </w:p>
  </w:footnote>
  <w:footnote w:type="continuationSeparator" w:id="0">
    <w:p w14:paraId="45B2875A" w14:textId="77777777" w:rsidR="00000000" w:rsidRDefault="0015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055"/>
    <w:multiLevelType w:val="multilevel"/>
    <w:tmpl w:val="BE8A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B3ED2"/>
    <w:multiLevelType w:val="multilevel"/>
    <w:tmpl w:val="A17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ED703A"/>
    <w:multiLevelType w:val="multilevel"/>
    <w:tmpl w:val="4956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75F71"/>
    <w:multiLevelType w:val="multilevel"/>
    <w:tmpl w:val="8166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7342395">
    <w:abstractNumId w:val="1"/>
  </w:num>
  <w:num w:numId="2" w16cid:durableId="152837023">
    <w:abstractNumId w:val="2"/>
  </w:num>
  <w:num w:numId="3" w16cid:durableId="14811965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3325996">
    <w:abstractNumId w:val="3"/>
  </w:num>
  <w:num w:numId="5" w16cid:durableId="1073046800">
    <w:abstractNumId w:val="0"/>
  </w:num>
  <w:num w:numId="6" w16cid:durableId="153754397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35"/>
    <w:rsid w:val="0015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95148"/>
  <w15:chartTrackingRefBased/>
  <w15:docId w15:val="{FA7A0084-8954-4631-8622-F62994E7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1409</Words>
  <Characters>10505</Characters>
  <Application>Microsoft Office Word</Application>
  <DocSecurity>0</DocSecurity>
  <Lines>87</Lines>
  <Paragraphs>23</Paragraphs>
  <ScaleCrop>false</ScaleCrop>
  <Company/>
  <LinksUpToDate>false</LinksUpToDate>
  <CharactersWithSpaces>11891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Dokumendipuu nõuded</dc:title>
  <dc:subject/>
  <dc:creator>Aire Õismäe</dc:creator>
  <cp:keywords/>
  <dc:description/>
  <cp:lastModifiedBy>Aire Õismäe</cp:lastModifiedBy>
  <cp:revision>2</cp:revision>
  <dcterms:created xsi:type="dcterms:W3CDTF">2024-04-12T10:46:00Z</dcterms:created>
  <dcterms:modified xsi:type="dcterms:W3CDTF">2024-04-12T10:46:00Z</dcterms:modified>
</cp:coreProperties>
</file>